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DDC5" w14:textId="77777777" w:rsidR="007B758A" w:rsidRPr="00D67714" w:rsidRDefault="007B758A" w:rsidP="007B758A">
      <w:pPr>
        <w:pStyle w:val="ListParagraph"/>
        <w:numPr>
          <w:ilvl w:val="0"/>
          <w:numId w:val="3"/>
        </w:numPr>
        <w:rPr>
          <w:sz w:val="20"/>
          <w:szCs w:val="20"/>
        </w:rPr>
      </w:pPr>
      <w:r w:rsidRPr="00D67714">
        <w:rPr>
          <w:sz w:val="20"/>
          <w:szCs w:val="20"/>
        </w:rPr>
        <w:t>Call to Order __</w:t>
      </w:r>
      <w:proofErr w:type="gramStart"/>
      <w:r w:rsidRPr="00D67714">
        <w:rPr>
          <w:sz w:val="20"/>
          <w:szCs w:val="20"/>
        </w:rPr>
        <w:t>_:_</w:t>
      </w:r>
      <w:proofErr w:type="gramEnd"/>
      <w:r w:rsidRPr="00D67714">
        <w:rPr>
          <w:sz w:val="20"/>
          <w:szCs w:val="20"/>
        </w:rPr>
        <w:t>__</w:t>
      </w:r>
    </w:p>
    <w:p w14:paraId="459F759B" w14:textId="77777777" w:rsidR="007B758A" w:rsidRPr="00D67714" w:rsidRDefault="007B758A" w:rsidP="007B758A">
      <w:pPr>
        <w:pStyle w:val="ListParagraph"/>
        <w:rPr>
          <w:sz w:val="20"/>
          <w:szCs w:val="20"/>
        </w:rPr>
      </w:pPr>
    </w:p>
    <w:p w14:paraId="116F8724" w14:textId="77777777" w:rsidR="007B758A" w:rsidRPr="00D67714" w:rsidRDefault="007B758A" w:rsidP="007B758A">
      <w:pPr>
        <w:numPr>
          <w:ilvl w:val="0"/>
          <w:numId w:val="3"/>
        </w:numPr>
        <w:contextualSpacing/>
        <w:textAlignment w:val="baseline"/>
        <w:rPr>
          <w:rFonts w:eastAsia="Times New Roman" w:cs="Arial"/>
          <w:color w:val="000000"/>
          <w:sz w:val="20"/>
          <w:szCs w:val="20"/>
        </w:rPr>
      </w:pPr>
      <w:r w:rsidRPr="00D67714">
        <w:rPr>
          <w:rFonts w:eastAsia="Times New Roman" w:cs="Arial"/>
          <w:color w:val="000000"/>
          <w:sz w:val="20"/>
          <w:szCs w:val="20"/>
        </w:rPr>
        <w:t>Key Club Pledge</w:t>
      </w:r>
    </w:p>
    <w:p w14:paraId="27743F94" w14:textId="7A539238" w:rsidR="007B758A" w:rsidRPr="00D67714" w:rsidRDefault="007B758A" w:rsidP="00D67714">
      <w:pPr>
        <w:numPr>
          <w:ilvl w:val="1"/>
          <w:numId w:val="3"/>
        </w:numPr>
        <w:contextualSpacing/>
        <w:textAlignment w:val="baseline"/>
        <w:rPr>
          <w:rFonts w:eastAsia="Times New Roman" w:cs="Arial"/>
          <w:color w:val="000000"/>
          <w:sz w:val="20"/>
          <w:szCs w:val="20"/>
        </w:rPr>
      </w:pPr>
      <w:r w:rsidRPr="00D67714">
        <w:rPr>
          <w:rFonts w:eastAsia="Times New Roman" w:cs="Arial"/>
          <w:color w:val="000000"/>
          <w:sz w:val="20"/>
          <w:szCs w:val="20"/>
        </w:rPr>
        <w:t>I pledge on my honor to uphold the objects of Key Club International, to build my home, school, and community, to serve my nation and God, and to combat all forces which tend to undermine these institutions.</w:t>
      </w:r>
    </w:p>
    <w:p w14:paraId="31B7CA76" w14:textId="77777777" w:rsidR="007B758A" w:rsidRPr="00D67714" w:rsidRDefault="007B758A" w:rsidP="007B758A">
      <w:pPr>
        <w:ind w:left="720"/>
        <w:contextualSpacing/>
        <w:textAlignment w:val="baseline"/>
        <w:rPr>
          <w:rFonts w:eastAsia="Times New Roman" w:cs="Arial"/>
          <w:color w:val="000000"/>
          <w:sz w:val="20"/>
          <w:szCs w:val="20"/>
        </w:rPr>
      </w:pPr>
    </w:p>
    <w:p w14:paraId="72DEE575" w14:textId="77777777" w:rsidR="007B758A" w:rsidRPr="00D67714" w:rsidRDefault="007B758A" w:rsidP="007B758A">
      <w:pPr>
        <w:pStyle w:val="ListParagraph"/>
        <w:numPr>
          <w:ilvl w:val="0"/>
          <w:numId w:val="3"/>
        </w:numPr>
        <w:rPr>
          <w:sz w:val="20"/>
          <w:szCs w:val="20"/>
        </w:rPr>
      </w:pPr>
      <w:r w:rsidRPr="00D67714">
        <w:rPr>
          <w:sz w:val="20"/>
          <w:szCs w:val="20"/>
        </w:rPr>
        <w:t>New Business</w:t>
      </w:r>
    </w:p>
    <w:p w14:paraId="6C15BC7A" w14:textId="07061542" w:rsidR="007B758A" w:rsidRPr="00D67714" w:rsidRDefault="00BD4F30" w:rsidP="007B758A">
      <w:pPr>
        <w:pStyle w:val="ListParagraph"/>
        <w:numPr>
          <w:ilvl w:val="1"/>
          <w:numId w:val="3"/>
        </w:numPr>
        <w:rPr>
          <w:sz w:val="20"/>
          <w:szCs w:val="20"/>
        </w:rPr>
      </w:pPr>
      <w:r w:rsidRPr="00D67714">
        <w:rPr>
          <w:sz w:val="20"/>
          <w:szCs w:val="20"/>
        </w:rPr>
        <w:t>Conclave</w:t>
      </w:r>
    </w:p>
    <w:p w14:paraId="18EC81A5" w14:textId="1D309252" w:rsidR="007B758A" w:rsidRPr="00D67714" w:rsidRDefault="007B758A" w:rsidP="00164F72">
      <w:pPr>
        <w:pStyle w:val="ListParagraph"/>
        <w:numPr>
          <w:ilvl w:val="2"/>
          <w:numId w:val="3"/>
        </w:numPr>
        <w:rPr>
          <w:sz w:val="20"/>
          <w:szCs w:val="20"/>
        </w:rPr>
      </w:pPr>
      <w:r w:rsidRPr="00D67714">
        <w:rPr>
          <w:sz w:val="20"/>
          <w:szCs w:val="20"/>
        </w:rPr>
        <w:t xml:space="preserve">What: </w:t>
      </w:r>
      <w:r w:rsidR="00164F72" w:rsidRPr="00D67714">
        <w:rPr>
          <w:sz w:val="20"/>
          <w:szCs w:val="20"/>
        </w:rPr>
        <w:t xml:space="preserve">It's time to elect the next new </w:t>
      </w:r>
      <w:r w:rsidR="00D67714">
        <w:rPr>
          <w:sz w:val="20"/>
          <w:szCs w:val="20"/>
        </w:rPr>
        <w:t>Region 3 LT</w:t>
      </w:r>
      <w:bookmarkStart w:id="0" w:name="_GoBack"/>
      <w:bookmarkEnd w:id="0"/>
      <w:r w:rsidR="00164F72" w:rsidRPr="00D67714">
        <w:rPr>
          <w:sz w:val="20"/>
          <w:szCs w:val="20"/>
        </w:rPr>
        <w:t>Gs</w:t>
      </w:r>
    </w:p>
    <w:p w14:paraId="44364B04" w14:textId="0DA5935D" w:rsidR="007B758A" w:rsidRPr="00D67714" w:rsidRDefault="007B758A" w:rsidP="007B758A">
      <w:pPr>
        <w:pStyle w:val="ListParagraph"/>
        <w:numPr>
          <w:ilvl w:val="2"/>
          <w:numId w:val="3"/>
        </w:numPr>
        <w:rPr>
          <w:sz w:val="20"/>
          <w:szCs w:val="20"/>
        </w:rPr>
      </w:pPr>
      <w:r w:rsidRPr="00D67714">
        <w:rPr>
          <w:sz w:val="20"/>
          <w:szCs w:val="20"/>
        </w:rPr>
        <w:t xml:space="preserve">When: </w:t>
      </w:r>
      <w:r w:rsidR="00164F72" w:rsidRPr="00D67714">
        <w:rPr>
          <w:sz w:val="20"/>
          <w:szCs w:val="20"/>
        </w:rPr>
        <w:t>Saturday, January 14 at 9AM – 1PM</w:t>
      </w:r>
    </w:p>
    <w:p w14:paraId="086E4904" w14:textId="14BE5633" w:rsidR="007B758A" w:rsidRPr="00D67714" w:rsidRDefault="007B758A" w:rsidP="00164F72">
      <w:pPr>
        <w:pStyle w:val="ListParagraph"/>
        <w:numPr>
          <w:ilvl w:val="2"/>
          <w:numId w:val="3"/>
        </w:numPr>
        <w:rPr>
          <w:sz w:val="20"/>
          <w:szCs w:val="20"/>
        </w:rPr>
      </w:pPr>
      <w:r w:rsidRPr="00D67714">
        <w:rPr>
          <w:sz w:val="20"/>
          <w:szCs w:val="20"/>
        </w:rPr>
        <w:t xml:space="preserve">Where: </w:t>
      </w:r>
      <w:r w:rsidR="00164F72" w:rsidRPr="00D67714">
        <w:rPr>
          <w:sz w:val="20"/>
          <w:szCs w:val="20"/>
        </w:rPr>
        <w:t>Orange Coast College Campus</w:t>
      </w:r>
    </w:p>
    <w:p w14:paraId="494F6EBE" w14:textId="698C5E68" w:rsidR="00D67714" w:rsidRPr="00D67714" w:rsidRDefault="00164F72" w:rsidP="00D67714">
      <w:pPr>
        <w:pStyle w:val="ListParagraph"/>
        <w:ind w:left="2160"/>
        <w:rPr>
          <w:sz w:val="20"/>
          <w:szCs w:val="20"/>
        </w:rPr>
      </w:pPr>
      <w:r w:rsidRPr="00D67714">
        <w:rPr>
          <w:sz w:val="20"/>
          <w:szCs w:val="20"/>
        </w:rPr>
        <w:t>2701 Fairview Rd, Costa Mesa, CA 92626</w:t>
      </w:r>
    </w:p>
    <w:p w14:paraId="79BAFB53" w14:textId="7C67921D" w:rsidR="00164F72" w:rsidRPr="00D67714" w:rsidRDefault="00164F72" w:rsidP="00164F72">
      <w:pPr>
        <w:pStyle w:val="ListParagraph"/>
        <w:numPr>
          <w:ilvl w:val="1"/>
          <w:numId w:val="3"/>
        </w:numPr>
        <w:rPr>
          <w:sz w:val="20"/>
          <w:szCs w:val="20"/>
        </w:rPr>
      </w:pPr>
      <w:r w:rsidRPr="00D67714">
        <w:rPr>
          <w:sz w:val="20"/>
          <w:szCs w:val="20"/>
        </w:rPr>
        <w:t>CREATE Talent Showcase</w:t>
      </w:r>
    </w:p>
    <w:p w14:paraId="1548AA5F" w14:textId="1ECF9E2A" w:rsidR="00164F72" w:rsidRPr="00D67714" w:rsidRDefault="00164F72" w:rsidP="00164F72">
      <w:pPr>
        <w:pStyle w:val="ListParagraph"/>
        <w:numPr>
          <w:ilvl w:val="2"/>
          <w:numId w:val="3"/>
        </w:numPr>
        <w:rPr>
          <w:sz w:val="20"/>
          <w:szCs w:val="20"/>
        </w:rPr>
      </w:pPr>
      <w:r w:rsidRPr="00D67714">
        <w:rPr>
          <w:sz w:val="20"/>
          <w:szCs w:val="20"/>
        </w:rPr>
        <w:t xml:space="preserve">What: </w:t>
      </w:r>
      <w:r w:rsidRPr="00D67714">
        <w:rPr>
          <w:sz w:val="20"/>
          <w:szCs w:val="20"/>
        </w:rPr>
        <w:t>CREATE Talent Showcase is a collection of performances by Canyon High School students</w:t>
      </w:r>
    </w:p>
    <w:p w14:paraId="1FBCC4DF" w14:textId="74A89B1A" w:rsidR="00164F72" w:rsidRPr="00D67714" w:rsidRDefault="00164F72" w:rsidP="00164F72">
      <w:pPr>
        <w:pStyle w:val="ListParagraph"/>
        <w:numPr>
          <w:ilvl w:val="2"/>
          <w:numId w:val="3"/>
        </w:numPr>
        <w:rPr>
          <w:sz w:val="20"/>
          <w:szCs w:val="20"/>
        </w:rPr>
      </w:pPr>
      <w:r w:rsidRPr="00D67714">
        <w:rPr>
          <w:sz w:val="20"/>
          <w:szCs w:val="20"/>
        </w:rPr>
        <w:t xml:space="preserve">When: Saturday, January </w:t>
      </w:r>
      <w:r w:rsidRPr="00D67714">
        <w:rPr>
          <w:sz w:val="20"/>
          <w:szCs w:val="20"/>
        </w:rPr>
        <w:t>21 at 6PM</w:t>
      </w:r>
    </w:p>
    <w:p w14:paraId="27D967FE" w14:textId="3AE2CC7C" w:rsidR="00164F72" w:rsidRPr="00D67714" w:rsidRDefault="00164F72" w:rsidP="00164F72">
      <w:pPr>
        <w:pStyle w:val="ListParagraph"/>
        <w:numPr>
          <w:ilvl w:val="2"/>
          <w:numId w:val="3"/>
        </w:numPr>
        <w:rPr>
          <w:sz w:val="20"/>
          <w:szCs w:val="20"/>
        </w:rPr>
      </w:pPr>
      <w:r w:rsidRPr="00D67714">
        <w:rPr>
          <w:sz w:val="20"/>
          <w:szCs w:val="20"/>
        </w:rPr>
        <w:t xml:space="preserve">Where: </w:t>
      </w:r>
      <w:r w:rsidRPr="00D67714">
        <w:rPr>
          <w:sz w:val="20"/>
          <w:szCs w:val="20"/>
        </w:rPr>
        <w:t>Canyon High School Gym</w:t>
      </w:r>
    </w:p>
    <w:p w14:paraId="00C9F612" w14:textId="745922AB" w:rsidR="00164F72" w:rsidRPr="00D67714" w:rsidRDefault="00164F72" w:rsidP="00164F72">
      <w:pPr>
        <w:pStyle w:val="ListParagraph"/>
        <w:ind w:left="1440" w:firstLine="720"/>
        <w:rPr>
          <w:sz w:val="20"/>
          <w:szCs w:val="20"/>
        </w:rPr>
      </w:pPr>
      <w:r w:rsidRPr="00D67714">
        <w:rPr>
          <w:sz w:val="20"/>
          <w:szCs w:val="20"/>
        </w:rPr>
        <w:t>220 S Imperial Hwy, Anaheim, CA 92807</w:t>
      </w:r>
    </w:p>
    <w:p w14:paraId="63123F62" w14:textId="21B06488" w:rsidR="00D67714" w:rsidRPr="00D67714" w:rsidRDefault="00164F72" w:rsidP="00D67714">
      <w:pPr>
        <w:pStyle w:val="ListParagraph"/>
        <w:numPr>
          <w:ilvl w:val="2"/>
          <w:numId w:val="3"/>
        </w:numPr>
        <w:rPr>
          <w:sz w:val="20"/>
          <w:szCs w:val="20"/>
        </w:rPr>
      </w:pPr>
      <w:r w:rsidRPr="00D67714">
        <w:rPr>
          <w:sz w:val="20"/>
          <w:szCs w:val="20"/>
        </w:rPr>
        <w:t>Admission: $5</w:t>
      </w:r>
    </w:p>
    <w:p w14:paraId="6881B7E0" w14:textId="5EF1CE5A" w:rsidR="007B758A" w:rsidRPr="00D67714" w:rsidRDefault="00BD4F30" w:rsidP="00164F72">
      <w:pPr>
        <w:pStyle w:val="ListParagraph"/>
        <w:numPr>
          <w:ilvl w:val="1"/>
          <w:numId w:val="3"/>
        </w:numPr>
        <w:rPr>
          <w:sz w:val="20"/>
          <w:szCs w:val="20"/>
        </w:rPr>
      </w:pPr>
      <w:r w:rsidRPr="00D67714">
        <w:rPr>
          <w:sz w:val="20"/>
          <w:szCs w:val="20"/>
        </w:rPr>
        <w:t xml:space="preserve">January DCM: </w:t>
      </w:r>
      <w:proofErr w:type="spellStart"/>
      <w:r w:rsidRPr="00D67714">
        <w:rPr>
          <w:sz w:val="20"/>
          <w:szCs w:val="20"/>
        </w:rPr>
        <w:t>Fishlympics</w:t>
      </w:r>
      <w:proofErr w:type="spellEnd"/>
    </w:p>
    <w:p w14:paraId="5377EF34" w14:textId="2CDD0281" w:rsidR="007B758A" w:rsidRPr="00D67714" w:rsidRDefault="007B758A" w:rsidP="00D1139A">
      <w:pPr>
        <w:pStyle w:val="ListParagraph"/>
        <w:numPr>
          <w:ilvl w:val="2"/>
          <w:numId w:val="3"/>
        </w:numPr>
        <w:rPr>
          <w:sz w:val="20"/>
          <w:szCs w:val="20"/>
        </w:rPr>
      </w:pPr>
      <w:r w:rsidRPr="00D67714">
        <w:rPr>
          <w:sz w:val="20"/>
          <w:szCs w:val="20"/>
        </w:rPr>
        <w:t xml:space="preserve">What: </w:t>
      </w:r>
      <w:r w:rsidR="00D1139A" w:rsidRPr="00D67714">
        <w:rPr>
          <w:sz w:val="20"/>
          <w:szCs w:val="20"/>
        </w:rPr>
        <w:t>Join us for a day of service and fun activities</w:t>
      </w:r>
    </w:p>
    <w:p w14:paraId="3B208E22" w14:textId="2D6C13F9" w:rsidR="007B758A" w:rsidRPr="00D67714" w:rsidRDefault="007B758A" w:rsidP="007B758A">
      <w:pPr>
        <w:pStyle w:val="ListParagraph"/>
        <w:numPr>
          <w:ilvl w:val="2"/>
          <w:numId w:val="3"/>
        </w:numPr>
        <w:rPr>
          <w:sz w:val="20"/>
          <w:szCs w:val="20"/>
        </w:rPr>
      </w:pPr>
      <w:r w:rsidRPr="00D67714">
        <w:rPr>
          <w:sz w:val="20"/>
          <w:szCs w:val="20"/>
        </w:rPr>
        <w:t xml:space="preserve">When: </w:t>
      </w:r>
      <w:r w:rsidR="00D1139A" w:rsidRPr="00D67714">
        <w:rPr>
          <w:sz w:val="20"/>
          <w:szCs w:val="20"/>
        </w:rPr>
        <w:t>Saturday</w:t>
      </w:r>
      <w:r w:rsidRPr="00D67714">
        <w:rPr>
          <w:sz w:val="20"/>
          <w:szCs w:val="20"/>
        </w:rPr>
        <w:t xml:space="preserve">, </w:t>
      </w:r>
      <w:r w:rsidR="00D1139A" w:rsidRPr="00D67714">
        <w:rPr>
          <w:sz w:val="20"/>
          <w:szCs w:val="20"/>
        </w:rPr>
        <w:t>January 28 at 11:45AM – 4:00</w:t>
      </w:r>
      <w:r w:rsidRPr="00D67714">
        <w:rPr>
          <w:sz w:val="20"/>
          <w:szCs w:val="20"/>
        </w:rPr>
        <w:t>PM</w:t>
      </w:r>
    </w:p>
    <w:p w14:paraId="6AF98BEF" w14:textId="6AF20ADB" w:rsidR="007B758A" w:rsidRPr="00D67714" w:rsidRDefault="007B758A" w:rsidP="007B758A">
      <w:pPr>
        <w:pStyle w:val="ListParagraph"/>
        <w:numPr>
          <w:ilvl w:val="2"/>
          <w:numId w:val="3"/>
        </w:numPr>
        <w:rPr>
          <w:sz w:val="20"/>
          <w:szCs w:val="20"/>
        </w:rPr>
      </w:pPr>
      <w:r w:rsidRPr="00D67714">
        <w:rPr>
          <w:sz w:val="20"/>
          <w:szCs w:val="20"/>
        </w:rPr>
        <w:t xml:space="preserve">Where: </w:t>
      </w:r>
      <w:r w:rsidR="00D1139A" w:rsidRPr="00D67714">
        <w:rPr>
          <w:sz w:val="20"/>
          <w:szCs w:val="20"/>
        </w:rPr>
        <w:t>El Camino Real Park</w:t>
      </w:r>
    </w:p>
    <w:p w14:paraId="027A4B03" w14:textId="1E442E9D" w:rsidR="007B758A" w:rsidRPr="00D67714" w:rsidRDefault="00D1139A" w:rsidP="007B758A">
      <w:pPr>
        <w:pStyle w:val="ListParagraph"/>
        <w:ind w:left="2160"/>
        <w:rPr>
          <w:sz w:val="20"/>
          <w:szCs w:val="20"/>
        </w:rPr>
      </w:pPr>
      <w:r w:rsidRPr="00D67714">
        <w:rPr>
          <w:sz w:val="20"/>
          <w:szCs w:val="20"/>
        </w:rPr>
        <w:t>400 N Main St, Orange, CA 92868</w:t>
      </w:r>
    </w:p>
    <w:p w14:paraId="09D695DB" w14:textId="787C3C42" w:rsidR="00D1139A" w:rsidRPr="00D67714" w:rsidRDefault="00D1139A" w:rsidP="00D1139A">
      <w:pPr>
        <w:pStyle w:val="ListParagraph"/>
        <w:numPr>
          <w:ilvl w:val="2"/>
          <w:numId w:val="3"/>
        </w:numPr>
        <w:rPr>
          <w:sz w:val="20"/>
          <w:szCs w:val="20"/>
        </w:rPr>
      </w:pPr>
      <w:r w:rsidRPr="00D67714">
        <w:rPr>
          <w:sz w:val="20"/>
          <w:szCs w:val="20"/>
        </w:rPr>
        <w:t>Free Admission … Food is $3</w:t>
      </w:r>
    </w:p>
    <w:p w14:paraId="10BDD6B3" w14:textId="77777777" w:rsidR="007B758A" w:rsidRPr="00D67714" w:rsidRDefault="007B758A" w:rsidP="007B758A">
      <w:pPr>
        <w:pStyle w:val="ListParagraph"/>
        <w:ind w:left="2160"/>
        <w:rPr>
          <w:sz w:val="20"/>
          <w:szCs w:val="20"/>
        </w:rPr>
      </w:pPr>
    </w:p>
    <w:p w14:paraId="5DE25D27" w14:textId="77777777" w:rsidR="007B758A" w:rsidRPr="00D67714" w:rsidRDefault="007B758A" w:rsidP="007B758A">
      <w:pPr>
        <w:pStyle w:val="ListParagraph"/>
        <w:numPr>
          <w:ilvl w:val="0"/>
          <w:numId w:val="3"/>
        </w:numPr>
        <w:rPr>
          <w:sz w:val="20"/>
          <w:szCs w:val="20"/>
        </w:rPr>
      </w:pPr>
      <w:r w:rsidRPr="00D67714">
        <w:rPr>
          <w:sz w:val="20"/>
          <w:szCs w:val="20"/>
        </w:rPr>
        <w:t>Announcements</w:t>
      </w:r>
    </w:p>
    <w:p w14:paraId="501C8FFC" w14:textId="77777777" w:rsidR="007B758A" w:rsidRPr="00D67714" w:rsidRDefault="007B758A" w:rsidP="007B758A">
      <w:pPr>
        <w:pStyle w:val="ListParagraph"/>
        <w:numPr>
          <w:ilvl w:val="1"/>
          <w:numId w:val="3"/>
        </w:numPr>
        <w:rPr>
          <w:sz w:val="20"/>
          <w:szCs w:val="20"/>
        </w:rPr>
      </w:pPr>
      <w:r w:rsidRPr="00D67714">
        <w:rPr>
          <w:sz w:val="20"/>
          <w:szCs w:val="20"/>
        </w:rPr>
        <w:t xml:space="preserve">Member of the Month: </w:t>
      </w:r>
    </w:p>
    <w:p w14:paraId="72CCA92F" w14:textId="364D08A1" w:rsidR="007B758A" w:rsidRPr="00D67714" w:rsidRDefault="00D1139A" w:rsidP="007B758A">
      <w:pPr>
        <w:pStyle w:val="ListParagraph"/>
        <w:numPr>
          <w:ilvl w:val="2"/>
          <w:numId w:val="3"/>
        </w:numPr>
        <w:rPr>
          <w:sz w:val="20"/>
          <w:szCs w:val="20"/>
        </w:rPr>
      </w:pPr>
      <w:r w:rsidRPr="00D67714">
        <w:rPr>
          <w:sz w:val="20"/>
          <w:szCs w:val="20"/>
        </w:rPr>
        <w:t xml:space="preserve">Janna </w:t>
      </w:r>
      <w:proofErr w:type="spellStart"/>
      <w:r w:rsidRPr="00D67714">
        <w:rPr>
          <w:sz w:val="20"/>
          <w:szCs w:val="20"/>
        </w:rPr>
        <w:t>Amposta</w:t>
      </w:r>
      <w:proofErr w:type="spellEnd"/>
    </w:p>
    <w:p w14:paraId="299795CE" w14:textId="7BD76F36" w:rsidR="00BD4F30" w:rsidRPr="00D67714" w:rsidRDefault="00BD4F30" w:rsidP="007B758A">
      <w:pPr>
        <w:pStyle w:val="ListParagraph"/>
        <w:numPr>
          <w:ilvl w:val="1"/>
          <w:numId w:val="3"/>
        </w:numPr>
        <w:rPr>
          <w:sz w:val="20"/>
          <w:szCs w:val="20"/>
        </w:rPr>
      </w:pPr>
      <w:r w:rsidRPr="00D67714">
        <w:rPr>
          <w:sz w:val="20"/>
          <w:szCs w:val="20"/>
        </w:rPr>
        <w:t>SWAT Tutoring</w:t>
      </w:r>
    </w:p>
    <w:p w14:paraId="096B1CC7" w14:textId="1E3DF1F5" w:rsidR="00D67714" w:rsidRPr="00D67714" w:rsidRDefault="00D67714" w:rsidP="00D67714">
      <w:pPr>
        <w:pStyle w:val="ListParagraph"/>
        <w:numPr>
          <w:ilvl w:val="1"/>
          <w:numId w:val="3"/>
        </w:numPr>
        <w:rPr>
          <w:sz w:val="20"/>
          <w:szCs w:val="20"/>
        </w:rPr>
      </w:pPr>
      <w:r w:rsidRPr="00D67714">
        <w:rPr>
          <w:sz w:val="20"/>
          <w:szCs w:val="20"/>
        </w:rPr>
        <w:t>Upcoming Club Officers Election</w:t>
      </w:r>
    </w:p>
    <w:p w14:paraId="37F95DF6" w14:textId="4D3681D3" w:rsidR="00D67714" w:rsidRPr="00D67714" w:rsidRDefault="00D67714" w:rsidP="00D67714">
      <w:pPr>
        <w:pStyle w:val="ListParagraph"/>
        <w:numPr>
          <w:ilvl w:val="2"/>
          <w:numId w:val="3"/>
        </w:numPr>
        <w:rPr>
          <w:sz w:val="20"/>
          <w:szCs w:val="20"/>
        </w:rPr>
      </w:pPr>
      <w:r w:rsidRPr="00D67714">
        <w:rPr>
          <w:sz w:val="20"/>
          <w:szCs w:val="20"/>
        </w:rPr>
        <w:t>Personal Officer Training Workshop</w:t>
      </w:r>
    </w:p>
    <w:p w14:paraId="1C876D53" w14:textId="2D08B856" w:rsidR="00D67714" w:rsidRPr="00D67714" w:rsidRDefault="00D67714" w:rsidP="00D67714">
      <w:pPr>
        <w:pStyle w:val="ListParagraph"/>
        <w:numPr>
          <w:ilvl w:val="2"/>
          <w:numId w:val="3"/>
        </w:numPr>
        <w:rPr>
          <w:sz w:val="20"/>
          <w:szCs w:val="20"/>
        </w:rPr>
      </w:pPr>
      <w:r w:rsidRPr="00D67714">
        <w:rPr>
          <w:sz w:val="20"/>
          <w:szCs w:val="20"/>
        </w:rPr>
        <w:t>Interested? Contact one of the board members</w:t>
      </w:r>
    </w:p>
    <w:p w14:paraId="30836CD5" w14:textId="7C8F896A" w:rsidR="007B758A" w:rsidRPr="00D67714" w:rsidRDefault="007B758A" w:rsidP="007B758A">
      <w:pPr>
        <w:pStyle w:val="ListParagraph"/>
        <w:numPr>
          <w:ilvl w:val="1"/>
          <w:numId w:val="3"/>
        </w:numPr>
        <w:rPr>
          <w:sz w:val="20"/>
          <w:szCs w:val="20"/>
        </w:rPr>
      </w:pPr>
      <w:r w:rsidRPr="00D67714">
        <w:rPr>
          <w:sz w:val="20"/>
          <w:szCs w:val="20"/>
        </w:rPr>
        <w:t>Key Club Cheer</w:t>
      </w:r>
    </w:p>
    <w:p w14:paraId="3CF2EB7D" w14:textId="77777777" w:rsidR="007B758A" w:rsidRPr="00D67714" w:rsidRDefault="007B758A" w:rsidP="007B758A">
      <w:pPr>
        <w:numPr>
          <w:ilvl w:val="2"/>
          <w:numId w:val="3"/>
        </w:numPr>
        <w:shd w:val="clear" w:color="auto" w:fill="FFFFFF"/>
        <w:contextualSpacing/>
        <w:textAlignment w:val="baseline"/>
        <w:rPr>
          <w:rFonts w:eastAsia="Times New Roman" w:cs="Arial"/>
          <w:color w:val="141823"/>
          <w:sz w:val="20"/>
          <w:szCs w:val="20"/>
        </w:rPr>
      </w:pPr>
      <w:r w:rsidRPr="00D67714">
        <w:rPr>
          <w:rFonts w:eastAsia="Times New Roman" w:cs="Arial"/>
          <w:color w:val="333333"/>
          <w:sz w:val="20"/>
          <w:szCs w:val="20"/>
          <w:shd w:val="clear" w:color="auto" w:fill="FFFFFF"/>
        </w:rPr>
        <w:t>We ask: HOW DO YOU FEEL?</w:t>
      </w:r>
    </w:p>
    <w:p w14:paraId="4E40F885" w14:textId="77777777" w:rsidR="007B758A" w:rsidRPr="00D67714" w:rsidRDefault="007B758A" w:rsidP="007B758A">
      <w:pPr>
        <w:pStyle w:val="ListParagraph"/>
        <w:numPr>
          <w:ilvl w:val="2"/>
          <w:numId w:val="3"/>
        </w:numPr>
        <w:rPr>
          <w:sz w:val="20"/>
          <w:szCs w:val="20"/>
        </w:rPr>
      </w:pPr>
      <w:r w:rsidRPr="00D67714">
        <w:rPr>
          <w:sz w:val="20"/>
          <w:szCs w:val="20"/>
        </w:rPr>
        <w:t>WE FEEL GOOD! OH!</w:t>
      </w:r>
    </w:p>
    <w:p w14:paraId="2D8AE58D" w14:textId="77777777" w:rsidR="007B758A" w:rsidRPr="00D67714" w:rsidRDefault="007B758A" w:rsidP="007B758A">
      <w:pPr>
        <w:pStyle w:val="ListParagraph"/>
        <w:ind w:left="2160"/>
        <w:rPr>
          <w:sz w:val="20"/>
          <w:szCs w:val="20"/>
        </w:rPr>
      </w:pPr>
      <w:r w:rsidRPr="00D67714">
        <w:rPr>
          <w:sz w:val="20"/>
          <w:szCs w:val="20"/>
        </w:rPr>
        <w:t>WE FEEL SO GOOD! UGH!</w:t>
      </w:r>
    </w:p>
    <w:p w14:paraId="449526E4" w14:textId="77777777" w:rsidR="007B758A" w:rsidRPr="00D67714" w:rsidRDefault="007B758A" w:rsidP="007B758A">
      <w:pPr>
        <w:pStyle w:val="ListParagraph"/>
        <w:ind w:left="2160"/>
        <w:rPr>
          <w:sz w:val="20"/>
          <w:szCs w:val="20"/>
        </w:rPr>
      </w:pPr>
      <w:r w:rsidRPr="00D67714">
        <w:rPr>
          <w:sz w:val="20"/>
          <w:szCs w:val="20"/>
        </w:rPr>
        <w:t xml:space="preserve">WE FEEL FINE! </w:t>
      </w:r>
      <w:proofErr w:type="gramStart"/>
      <w:r w:rsidRPr="00D67714">
        <w:rPr>
          <w:sz w:val="20"/>
          <w:szCs w:val="20"/>
        </w:rPr>
        <w:t>ALL OF</w:t>
      </w:r>
      <w:proofErr w:type="gramEnd"/>
      <w:r w:rsidRPr="00D67714">
        <w:rPr>
          <w:sz w:val="20"/>
          <w:szCs w:val="20"/>
        </w:rPr>
        <w:t xml:space="preserve"> THE TIME!</w:t>
      </w:r>
    </w:p>
    <w:p w14:paraId="2901DC69" w14:textId="77777777" w:rsidR="007B758A" w:rsidRPr="00D67714" w:rsidRDefault="007B758A" w:rsidP="007B758A">
      <w:pPr>
        <w:pStyle w:val="ListParagraph"/>
        <w:ind w:left="2160"/>
        <w:rPr>
          <w:sz w:val="20"/>
          <w:szCs w:val="20"/>
        </w:rPr>
      </w:pPr>
      <w:r w:rsidRPr="00D67714">
        <w:rPr>
          <w:sz w:val="20"/>
          <w:szCs w:val="20"/>
        </w:rPr>
        <w:t xml:space="preserve">ABOOGA! ABOOGA! ABOOGA, BOOGA, BOOGA! </w:t>
      </w:r>
    </w:p>
    <w:p w14:paraId="47716AFB" w14:textId="77777777" w:rsidR="007B758A" w:rsidRPr="00D67714" w:rsidRDefault="007B758A" w:rsidP="007B758A">
      <w:pPr>
        <w:pStyle w:val="ListParagraph"/>
        <w:ind w:left="2160"/>
        <w:rPr>
          <w:sz w:val="20"/>
          <w:szCs w:val="20"/>
        </w:rPr>
      </w:pPr>
      <w:r w:rsidRPr="00D67714">
        <w:rPr>
          <w:sz w:val="20"/>
          <w:szCs w:val="20"/>
        </w:rPr>
        <w:t>(Throw fist over your head during ABOOGA)</w:t>
      </w:r>
    </w:p>
    <w:p w14:paraId="6521F9EB" w14:textId="77777777" w:rsidR="007B758A" w:rsidRPr="00D67714" w:rsidRDefault="007B758A" w:rsidP="007B758A">
      <w:pPr>
        <w:pStyle w:val="ListParagraph"/>
        <w:numPr>
          <w:ilvl w:val="1"/>
          <w:numId w:val="3"/>
        </w:numPr>
        <w:rPr>
          <w:sz w:val="20"/>
          <w:szCs w:val="20"/>
        </w:rPr>
      </w:pPr>
      <w:r w:rsidRPr="00D67714">
        <w:rPr>
          <w:sz w:val="20"/>
          <w:szCs w:val="20"/>
        </w:rPr>
        <w:t>Social Media</w:t>
      </w:r>
    </w:p>
    <w:p w14:paraId="637DAB4C" w14:textId="77777777" w:rsidR="007B758A" w:rsidRPr="00D67714" w:rsidRDefault="007B758A" w:rsidP="007B758A">
      <w:pPr>
        <w:pStyle w:val="ListParagraph"/>
        <w:numPr>
          <w:ilvl w:val="2"/>
          <w:numId w:val="3"/>
        </w:numPr>
        <w:rPr>
          <w:sz w:val="20"/>
          <w:szCs w:val="20"/>
        </w:rPr>
      </w:pPr>
      <w:r w:rsidRPr="00D67714">
        <w:rPr>
          <w:sz w:val="20"/>
          <w:szCs w:val="20"/>
        </w:rPr>
        <w:t>Instagram: @</w:t>
      </w:r>
      <w:proofErr w:type="spellStart"/>
      <w:r w:rsidRPr="00D67714">
        <w:rPr>
          <w:sz w:val="20"/>
          <w:szCs w:val="20"/>
        </w:rPr>
        <w:t>vpkeyclub</w:t>
      </w:r>
      <w:proofErr w:type="spellEnd"/>
    </w:p>
    <w:p w14:paraId="67217745" w14:textId="77777777" w:rsidR="007B758A" w:rsidRPr="00D67714" w:rsidRDefault="007B758A" w:rsidP="007B758A">
      <w:pPr>
        <w:pStyle w:val="ListParagraph"/>
        <w:numPr>
          <w:ilvl w:val="2"/>
          <w:numId w:val="3"/>
        </w:numPr>
        <w:rPr>
          <w:sz w:val="20"/>
          <w:szCs w:val="20"/>
        </w:rPr>
      </w:pPr>
      <w:r w:rsidRPr="00D67714">
        <w:rPr>
          <w:sz w:val="20"/>
          <w:szCs w:val="20"/>
        </w:rPr>
        <w:t>Snapchat: @</w:t>
      </w:r>
      <w:proofErr w:type="spellStart"/>
      <w:r w:rsidRPr="00D67714">
        <w:rPr>
          <w:sz w:val="20"/>
          <w:szCs w:val="20"/>
        </w:rPr>
        <w:t>vpkeyclub</w:t>
      </w:r>
      <w:proofErr w:type="spellEnd"/>
    </w:p>
    <w:p w14:paraId="09E98B27" w14:textId="77777777" w:rsidR="007B758A" w:rsidRPr="00D67714" w:rsidRDefault="007B758A" w:rsidP="007B758A">
      <w:pPr>
        <w:pStyle w:val="ListParagraph"/>
        <w:numPr>
          <w:ilvl w:val="1"/>
          <w:numId w:val="3"/>
        </w:numPr>
        <w:rPr>
          <w:sz w:val="20"/>
          <w:szCs w:val="20"/>
        </w:rPr>
      </w:pPr>
      <w:r w:rsidRPr="00D67714">
        <w:rPr>
          <w:sz w:val="20"/>
          <w:szCs w:val="20"/>
        </w:rPr>
        <w:t>Checking member hours available at:</w:t>
      </w:r>
    </w:p>
    <w:p w14:paraId="5F8C1F06" w14:textId="77777777" w:rsidR="007B758A" w:rsidRPr="00D67714" w:rsidRDefault="007B758A" w:rsidP="007B758A">
      <w:pPr>
        <w:pStyle w:val="ListParagraph"/>
        <w:numPr>
          <w:ilvl w:val="2"/>
          <w:numId w:val="3"/>
        </w:numPr>
        <w:rPr>
          <w:sz w:val="20"/>
          <w:szCs w:val="20"/>
        </w:rPr>
      </w:pPr>
      <w:r w:rsidRPr="00D67714">
        <w:rPr>
          <w:sz w:val="20"/>
          <w:szCs w:val="20"/>
        </w:rPr>
        <w:t>villaparkkeyclub.wix.com/</w:t>
      </w:r>
      <w:proofErr w:type="spellStart"/>
      <w:r w:rsidRPr="00D67714">
        <w:rPr>
          <w:sz w:val="20"/>
          <w:szCs w:val="20"/>
        </w:rPr>
        <w:t>vphskeyclub</w:t>
      </w:r>
      <w:proofErr w:type="spellEnd"/>
    </w:p>
    <w:p w14:paraId="13903BB0" w14:textId="4357F6F5" w:rsidR="007B758A" w:rsidRPr="00D67714" w:rsidRDefault="007B758A" w:rsidP="00D67714">
      <w:pPr>
        <w:pStyle w:val="ListParagraph"/>
        <w:numPr>
          <w:ilvl w:val="2"/>
          <w:numId w:val="3"/>
        </w:numPr>
        <w:rPr>
          <w:sz w:val="20"/>
          <w:szCs w:val="20"/>
        </w:rPr>
      </w:pPr>
      <w:r w:rsidRPr="00D67714">
        <w:rPr>
          <w:sz w:val="20"/>
          <w:szCs w:val="20"/>
        </w:rPr>
        <w:t xml:space="preserve">Password: </w:t>
      </w:r>
      <w:proofErr w:type="spellStart"/>
      <w:r w:rsidRPr="00D67714">
        <w:rPr>
          <w:sz w:val="20"/>
          <w:szCs w:val="20"/>
        </w:rPr>
        <w:t>abooga</w:t>
      </w:r>
      <w:proofErr w:type="spellEnd"/>
    </w:p>
    <w:p w14:paraId="1F4E8FFA" w14:textId="77777777" w:rsidR="007B758A" w:rsidRPr="00D67714" w:rsidRDefault="007B758A" w:rsidP="007B758A">
      <w:pPr>
        <w:rPr>
          <w:sz w:val="20"/>
          <w:szCs w:val="20"/>
        </w:rPr>
      </w:pPr>
    </w:p>
    <w:p w14:paraId="23F636C6" w14:textId="77777777" w:rsidR="007B758A" w:rsidRPr="00D67714" w:rsidRDefault="007B758A" w:rsidP="007B758A">
      <w:pPr>
        <w:numPr>
          <w:ilvl w:val="0"/>
          <w:numId w:val="3"/>
        </w:numPr>
        <w:shd w:val="clear" w:color="auto" w:fill="FFFFFF"/>
        <w:contextualSpacing/>
        <w:textAlignment w:val="baseline"/>
        <w:rPr>
          <w:rFonts w:eastAsia="Times New Roman" w:cs="Arial"/>
          <w:color w:val="141823"/>
          <w:sz w:val="20"/>
          <w:szCs w:val="20"/>
        </w:rPr>
      </w:pPr>
      <w:r w:rsidRPr="00D67714">
        <w:rPr>
          <w:rFonts w:eastAsia="Times New Roman" w:cs="Arial"/>
          <w:color w:val="141823"/>
          <w:sz w:val="20"/>
          <w:szCs w:val="20"/>
          <w:shd w:val="clear" w:color="auto" w:fill="FFFFFF"/>
        </w:rPr>
        <w:t>Comments? Questions? Concerns?</w:t>
      </w:r>
    </w:p>
    <w:p w14:paraId="37A01250" w14:textId="77777777" w:rsidR="007B758A" w:rsidRPr="00D67714" w:rsidRDefault="007B758A" w:rsidP="007B758A">
      <w:pPr>
        <w:shd w:val="clear" w:color="auto" w:fill="FFFFFF"/>
        <w:contextualSpacing/>
        <w:textAlignment w:val="baseline"/>
        <w:rPr>
          <w:rFonts w:eastAsia="Times New Roman" w:cs="Arial"/>
          <w:color w:val="141823"/>
          <w:sz w:val="20"/>
          <w:szCs w:val="20"/>
        </w:rPr>
      </w:pPr>
    </w:p>
    <w:p w14:paraId="02093472" w14:textId="2DFED802" w:rsidR="00B01E2F" w:rsidRPr="00D67714" w:rsidRDefault="007B758A" w:rsidP="007B758A">
      <w:pPr>
        <w:pStyle w:val="ListParagraph"/>
        <w:numPr>
          <w:ilvl w:val="0"/>
          <w:numId w:val="3"/>
        </w:numPr>
        <w:rPr>
          <w:sz w:val="20"/>
          <w:szCs w:val="20"/>
        </w:rPr>
      </w:pPr>
      <w:r w:rsidRPr="00D67714">
        <w:rPr>
          <w:sz w:val="20"/>
          <w:szCs w:val="20"/>
        </w:rPr>
        <w:t>Adjournment __</w:t>
      </w:r>
      <w:proofErr w:type="gramStart"/>
      <w:r w:rsidRPr="00D67714">
        <w:rPr>
          <w:sz w:val="20"/>
          <w:szCs w:val="20"/>
        </w:rPr>
        <w:t>_:_</w:t>
      </w:r>
      <w:proofErr w:type="gramEnd"/>
      <w:r w:rsidRPr="00D67714">
        <w:rPr>
          <w:sz w:val="20"/>
          <w:szCs w:val="20"/>
        </w:rPr>
        <w:t>__</w:t>
      </w:r>
    </w:p>
    <w:sectPr w:rsidR="00B01E2F" w:rsidRPr="00D67714" w:rsidSect="00660182">
      <w:headerReference w:type="default" r:id="rId8"/>
      <w:footerReference w:type="default" r:id="rId9"/>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84B59" w14:textId="77777777" w:rsidR="00593E86" w:rsidRDefault="00593E86" w:rsidP="0077554F">
      <w:r>
        <w:separator/>
      </w:r>
    </w:p>
  </w:endnote>
  <w:endnote w:type="continuationSeparator" w:id="0">
    <w:p w14:paraId="60782B78" w14:textId="77777777" w:rsidR="00593E86" w:rsidRDefault="00593E86"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114" w14:textId="77777777" w:rsidR="00CB7C83" w:rsidRDefault="00E87961">
    <w:pPr>
      <w:pStyle w:val="Footer"/>
    </w:pPr>
    <w:r>
      <w:rPr>
        <w:noProof/>
      </w:rPr>
      <mc:AlternateContent>
        <mc:Choice Requires="wps">
          <w:drawing>
            <wp:anchor distT="0" distB="0" distL="114300" distR="114300" simplePos="0" relativeHeight="251666432" behindDoc="0" locked="0" layoutInCell="1" allowOverlap="1" wp14:anchorId="7A196858" wp14:editId="3BC4F9E5">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593E86"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6858"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593E86"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0EB39ED6" wp14:editId="1BE126A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DBBD"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8AEBE" w14:textId="77777777" w:rsidR="00593E86" w:rsidRDefault="00593E86" w:rsidP="0077554F">
      <w:r>
        <w:separator/>
      </w:r>
    </w:p>
  </w:footnote>
  <w:footnote w:type="continuationSeparator" w:id="0">
    <w:p w14:paraId="44C73096" w14:textId="77777777" w:rsidR="00593E86" w:rsidRDefault="00593E86"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FC41" w14:textId="77777777"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2B7356D5" wp14:editId="02D6F9C8">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47CE8" w14:textId="156C734A"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BD4F30">
                            <w:rPr>
                              <w:rFonts w:ascii="Century Gothic" w:hAnsi="Century Gothic"/>
                              <w:b/>
                              <w:sz w:val="22"/>
                              <w:szCs w:val="20"/>
                            </w:rPr>
                            <w:t>January 12, 2017</w:t>
                          </w:r>
                          <w:r w:rsidR="007B758A">
                            <w:rPr>
                              <w:rFonts w:ascii="Century Gothic" w:hAnsi="Century Gothic"/>
                              <w:b/>
                              <w:sz w:val="22"/>
                              <w:szCs w:val="20"/>
                            </w:rPr>
                            <w:t xml:space="preserve"> | Room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356D5"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14:paraId="27947CE8" w14:textId="156C734A"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BD4F30">
                      <w:rPr>
                        <w:rFonts w:ascii="Century Gothic" w:hAnsi="Century Gothic"/>
                        <w:b/>
                        <w:sz w:val="22"/>
                        <w:szCs w:val="20"/>
                      </w:rPr>
                      <w:t>January 12, 2017</w:t>
                    </w:r>
                    <w:r w:rsidR="007B758A">
                      <w:rPr>
                        <w:rFonts w:ascii="Century Gothic" w:hAnsi="Century Gothic"/>
                        <w:b/>
                        <w:sz w:val="22"/>
                        <w:szCs w:val="20"/>
                      </w:rPr>
                      <w:t xml:space="preserve"> | Room 600</w:t>
                    </w:r>
                  </w:p>
                </w:txbxContent>
              </v:textbox>
            </v:shape>
          </w:pict>
        </mc:Fallback>
      </mc:AlternateContent>
    </w:r>
    <w:r>
      <w:rPr>
        <w:noProof/>
      </w:rPr>
      <w:drawing>
        <wp:anchor distT="0" distB="0" distL="114300" distR="114300" simplePos="0" relativeHeight="251663871" behindDoc="0" locked="0" layoutInCell="1" allowOverlap="1" wp14:anchorId="0C391D50" wp14:editId="06264DA0">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067CA925" wp14:editId="7771933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5B2A50D5" wp14:editId="016BE99A">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50D5"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23ED73D7" wp14:editId="6781D01A">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E130B"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B"/>
    <w:rsid w:val="0009601E"/>
    <w:rsid w:val="00164F72"/>
    <w:rsid w:val="0016555A"/>
    <w:rsid w:val="00183302"/>
    <w:rsid w:val="00273CB5"/>
    <w:rsid w:val="00286512"/>
    <w:rsid w:val="002A2250"/>
    <w:rsid w:val="002D29D8"/>
    <w:rsid w:val="002F709B"/>
    <w:rsid w:val="003067D2"/>
    <w:rsid w:val="003560A0"/>
    <w:rsid w:val="003B3008"/>
    <w:rsid w:val="00411F64"/>
    <w:rsid w:val="004D57D7"/>
    <w:rsid w:val="005177B7"/>
    <w:rsid w:val="00545AB6"/>
    <w:rsid w:val="00593E86"/>
    <w:rsid w:val="00660182"/>
    <w:rsid w:val="00667081"/>
    <w:rsid w:val="00671D3C"/>
    <w:rsid w:val="00686B4C"/>
    <w:rsid w:val="006A778A"/>
    <w:rsid w:val="0077554F"/>
    <w:rsid w:val="00787164"/>
    <w:rsid w:val="007B758A"/>
    <w:rsid w:val="007D24F7"/>
    <w:rsid w:val="008050DB"/>
    <w:rsid w:val="00932638"/>
    <w:rsid w:val="0097513E"/>
    <w:rsid w:val="009F1E4C"/>
    <w:rsid w:val="00A55B24"/>
    <w:rsid w:val="00A64A4B"/>
    <w:rsid w:val="00AA00EF"/>
    <w:rsid w:val="00B01E2F"/>
    <w:rsid w:val="00B162B4"/>
    <w:rsid w:val="00BD4F30"/>
    <w:rsid w:val="00BE05B2"/>
    <w:rsid w:val="00C311D2"/>
    <w:rsid w:val="00CA2F46"/>
    <w:rsid w:val="00CA4522"/>
    <w:rsid w:val="00CB7C83"/>
    <w:rsid w:val="00D033AE"/>
    <w:rsid w:val="00D1139A"/>
    <w:rsid w:val="00D310F6"/>
    <w:rsid w:val="00D40683"/>
    <w:rsid w:val="00D67714"/>
    <w:rsid w:val="00DA337B"/>
    <w:rsid w:val="00E11D67"/>
    <w:rsid w:val="00E5361F"/>
    <w:rsid w:val="00E8274C"/>
    <w:rsid w:val="00E87961"/>
    <w:rsid w:val="00EC7406"/>
    <w:rsid w:val="00F0126E"/>
    <w:rsid w:val="00FB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833FF"/>
  <w14:defaultImageDpi w14:val="300"/>
  <w15:docId w15:val="{BC915EDB-E20E-47A1-83CC-B3E85C80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4A4B"/>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F1D5-76E5-4CCC-A274-2617A2B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2</cp:revision>
  <cp:lastPrinted>2015-10-20T02:57:00Z</cp:lastPrinted>
  <dcterms:created xsi:type="dcterms:W3CDTF">2017-01-06T09:46:00Z</dcterms:created>
  <dcterms:modified xsi:type="dcterms:W3CDTF">2017-01-06T09:46:00Z</dcterms:modified>
</cp:coreProperties>
</file>