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8C" w:rsidRPr="006F418C" w:rsidRDefault="006F418C" w:rsidP="006F418C">
      <w:pPr>
        <w:pStyle w:val="ListParagraph"/>
        <w:numPr>
          <w:ilvl w:val="0"/>
          <w:numId w:val="3"/>
        </w:numPr>
        <w:rPr>
          <w:szCs w:val="17"/>
        </w:rPr>
      </w:pPr>
      <w:r w:rsidRPr="006F418C">
        <w:rPr>
          <w:szCs w:val="17"/>
        </w:rPr>
        <w:t>Call to Order ___:___</w:t>
      </w:r>
    </w:p>
    <w:p w:rsidR="006F418C" w:rsidRPr="006F418C" w:rsidRDefault="006F418C" w:rsidP="006F418C">
      <w:pPr>
        <w:pStyle w:val="ListParagraph"/>
        <w:ind w:left="0"/>
        <w:rPr>
          <w:szCs w:val="17"/>
        </w:rPr>
      </w:pPr>
    </w:p>
    <w:p w:rsidR="006F418C" w:rsidRPr="006F418C" w:rsidRDefault="006F418C" w:rsidP="006F418C">
      <w:pPr>
        <w:numPr>
          <w:ilvl w:val="0"/>
          <w:numId w:val="3"/>
        </w:numPr>
        <w:contextualSpacing/>
        <w:textAlignment w:val="baseline"/>
        <w:rPr>
          <w:rFonts w:eastAsia="Times New Roman" w:cs="Arial"/>
          <w:color w:val="000000"/>
          <w:szCs w:val="17"/>
        </w:rPr>
      </w:pPr>
      <w:r w:rsidRPr="006F418C">
        <w:rPr>
          <w:rFonts w:eastAsia="Times New Roman" w:cs="Arial"/>
          <w:color w:val="000000"/>
          <w:szCs w:val="17"/>
        </w:rPr>
        <w:t>Key Club Pledge</w:t>
      </w:r>
    </w:p>
    <w:p w:rsidR="006F418C" w:rsidRPr="006F418C" w:rsidRDefault="006F418C" w:rsidP="006F418C">
      <w:pPr>
        <w:numPr>
          <w:ilvl w:val="1"/>
          <w:numId w:val="3"/>
        </w:numPr>
        <w:contextualSpacing/>
        <w:textAlignment w:val="baseline"/>
        <w:rPr>
          <w:rFonts w:eastAsia="Times New Roman" w:cs="Arial"/>
          <w:color w:val="000000"/>
          <w:szCs w:val="17"/>
        </w:rPr>
      </w:pPr>
      <w:r w:rsidRPr="006F418C">
        <w:rPr>
          <w:rFonts w:eastAsia="Times New Roman" w:cs="Arial"/>
          <w:color w:val="000000"/>
          <w:szCs w:val="17"/>
        </w:rPr>
        <w:t>I pledge on my honor to uphold the objects of Key Club International, to build my home, school, and community, to serve my nation and God, and to combat all forces which tend to undermine these institutions.</w:t>
      </w:r>
    </w:p>
    <w:p w:rsidR="006F418C" w:rsidRPr="006F418C" w:rsidRDefault="006F418C" w:rsidP="006F418C">
      <w:pPr>
        <w:pStyle w:val="ListParagraph"/>
        <w:ind w:left="0"/>
        <w:rPr>
          <w:szCs w:val="17"/>
        </w:rPr>
      </w:pPr>
    </w:p>
    <w:p w:rsidR="006F418C" w:rsidRPr="006F418C" w:rsidRDefault="006F418C" w:rsidP="006F418C">
      <w:pPr>
        <w:pStyle w:val="ListParagraph"/>
        <w:numPr>
          <w:ilvl w:val="0"/>
          <w:numId w:val="3"/>
        </w:numPr>
        <w:rPr>
          <w:szCs w:val="17"/>
        </w:rPr>
      </w:pPr>
      <w:r w:rsidRPr="006F418C">
        <w:rPr>
          <w:szCs w:val="17"/>
        </w:rPr>
        <w:t>New Business</w:t>
      </w:r>
    </w:p>
    <w:p w:rsidR="006F418C" w:rsidRPr="006F418C" w:rsidRDefault="006F418C" w:rsidP="006F418C">
      <w:pPr>
        <w:pStyle w:val="ListParagraph"/>
        <w:numPr>
          <w:ilvl w:val="1"/>
          <w:numId w:val="3"/>
        </w:numPr>
        <w:rPr>
          <w:szCs w:val="17"/>
        </w:rPr>
      </w:pPr>
      <w:r w:rsidRPr="006F418C">
        <w:rPr>
          <w:szCs w:val="17"/>
        </w:rPr>
        <w:t>June DCM: Day of Service and Water Games</w:t>
      </w:r>
    </w:p>
    <w:p w:rsidR="006F418C" w:rsidRPr="006F418C" w:rsidRDefault="006F418C" w:rsidP="006F418C">
      <w:pPr>
        <w:pStyle w:val="ListParagraph"/>
        <w:numPr>
          <w:ilvl w:val="2"/>
          <w:numId w:val="3"/>
        </w:numPr>
        <w:rPr>
          <w:szCs w:val="17"/>
        </w:rPr>
      </w:pPr>
      <w:r w:rsidRPr="006F418C">
        <w:rPr>
          <w:szCs w:val="17"/>
        </w:rPr>
        <w:t>What: We’ll be doing service projects, including sandwich making, dog toy making, and making care packages for the Empowerment Butterfly Project, as well as having water games including water balloon fights.</w:t>
      </w:r>
    </w:p>
    <w:p w:rsidR="006F418C" w:rsidRPr="006F418C" w:rsidRDefault="006F418C" w:rsidP="006F418C">
      <w:pPr>
        <w:pStyle w:val="ListParagraph"/>
        <w:numPr>
          <w:ilvl w:val="2"/>
          <w:numId w:val="3"/>
        </w:numPr>
        <w:rPr>
          <w:szCs w:val="17"/>
        </w:rPr>
      </w:pPr>
      <w:r w:rsidRPr="006F418C">
        <w:rPr>
          <w:szCs w:val="17"/>
        </w:rPr>
        <w:t>When: Saturday, June 4 at 12:30PM – 3PM</w:t>
      </w:r>
    </w:p>
    <w:p w:rsidR="006F418C" w:rsidRPr="006F418C" w:rsidRDefault="006F418C" w:rsidP="006F418C">
      <w:pPr>
        <w:pStyle w:val="ListParagraph"/>
        <w:numPr>
          <w:ilvl w:val="2"/>
          <w:numId w:val="3"/>
        </w:numPr>
        <w:rPr>
          <w:szCs w:val="17"/>
        </w:rPr>
      </w:pPr>
      <w:r w:rsidRPr="006F418C">
        <w:rPr>
          <w:szCs w:val="17"/>
        </w:rPr>
        <w:t>Where: Cedar Grove Park</w:t>
      </w:r>
    </w:p>
    <w:p w:rsidR="006F418C" w:rsidRPr="006F418C" w:rsidRDefault="006F418C" w:rsidP="006F418C">
      <w:pPr>
        <w:pStyle w:val="ListParagraph"/>
        <w:ind w:left="2160"/>
        <w:rPr>
          <w:szCs w:val="17"/>
        </w:rPr>
      </w:pPr>
      <w:r w:rsidRPr="006F418C">
        <w:rPr>
          <w:szCs w:val="17"/>
        </w:rPr>
        <w:tab/>
        <w:t>11385 Pioneer Rd, Tustin, CA 92782</w:t>
      </w:r>
    </w:p>
    <w:p w:rsidR="006F418C" w:rsidRPr="006F418C" w:rsidRDefault="006F418C" w:rsidP="006F418C">
      <w:pPr>
        <w:pStyle w:val="ListParagraph"/>
        <w:numPr>
          <w:ilvl w:val="1"/>
          <w:numId w:val="3"/>
        </w:numPr>
        <w:rPr>
          <w:szCs w:val="17"/>
        </w:rPr>
      </w:pPr>
      <w:r w:rsidRPr="006F418C">
        <w:rPr>
          <w:szCs w:val="17"/>
        </w:rPr>
        <w:t>Festival of Folktales</w:t>
      </w:r>
    </w:p>
    <w:p w:rsidR="006F418C" w:rsidRPr="006F418C" w:rsidRDefault="006F418C" w:rsidP="006F418C">
      <w:pPr>
        <w:pStyle w:val="ListParagraph"/>
        <w:numPr>
          <w:ilvl w:val="2"/>
          <w:numId w:val="3"/>
        </w:numPr>
        <w:rPr>
          <w:szCs w:val="17"/>
        </w:rPr>
      </w:pPr>
      <w:r w:rsidRPr="006F418C">
        <w:rPr>
          <w:szCs w:val="17"/>
        </w:rPr>
        <w:t>What: We’ll help set up arts and crafts, games, and other activities to kick off the Summer Reading Program at the Huntington Beach Children’s Library.</w:t>
      </w:r>
    </w:p>
    <w:p w:rsidR="006F418C" w:rsidRPr="006F418C" w:rsidRDefault="006F418C" w:rsidP="006F418C">
      <w:pPr>
        <w:pStyle w:val="ListParagraph"/>
        <w:numPr>
          <w:ilvl w:val="2"/>
          <w:numId w:val="3"/>
        </w:numPr>
        <w:rPr>
          <w:szCs w:val="17"/>
        </w:rPr>
      </w:pPr>
      <w:r w:rsidRPr="006F418C">
        <w:rPr>
          <w:szCs w:val="17"/>
        </w:rPr>
        <w:t>When: Saturday, June 11 at 8:30AM – 5PM</w:t>
      </w:r>
    </w:p>
    <w:p w:rsidR="006F418C" w:rsidRPr="006F418C" w:rsidRDefault="006F418C" w:rsidP="006F418C">
      <w:pPr>
        <w:pStyle w:val="ListParagraph"/>
        <w:numPr>
          <w:ilvl w:val="2"/>
          <w:numId w:val="3"/>
        </w:numPr>
        <w:rPr>
          <w:szCs w:val="17"/>
        </w:rPr>
      </w:pPr>
      <w:r w:rsidRPr="006F418C">
        <w:rPr>
          <w:szCs w:val="17"/>
        </w:rPr>
        <w:t>Where: Huntington Beach Public Library</w:t>
      </w:r>
    </w:p>
    <w:p w:rsidR="006F418C" w:rsidRPr="006F418C" w:rsidRDefault="006F418C" w:rsidP="006F418C">
      <w:pPr>
        <w:pStyle w:val="ListParagraph"/>
        <w:ind w:left="2160"/>
        <w:rPr>
          <w:szCs w:val="17"/>
        </w:rPr>
      </w:pPr>
      <w:r w:rsidRPr="006F418C">
        <w:rPr>
          <w:szCs w:val="17"/>
        </w:rPr>
        <w:t>7111 Talbert Ave, Huntington Beach, CA 92648</w:t>
      </w:r>
    </w:p>
    <w:p w:rsidR="006F418C" w:rsidRPr="006F418C" w:rsidRDefault="006F418C" w:rsidP="006F418C">
      <w:pPr>
        <w:pStyle w:val="ListParagraph"/>
        <w:numPr>
          <w:ilvl w:val="1"/>
          <w:numId w:val="3"/>
        </w:numPr>
        <w:rPr>
          <w:szCs w:val="17"/>
        </w:rPr>
      </w:pPr>
      <w:r w:rsidRPr="006F418C">
        <w:rPr>
          <w:szCs w:val="17"/>
        </w:rPr>
        <w:t>Liquid Run</w:t>
      </w:r>
    </w:p>
    <w:p w:rsidR="006F418C" w:rsidRPr="006F418C" w:rsidRDefault="006F418C" w:rsidP="006F418C">
      <w:pPr>
        <w:pStyle w:val="ListParagraph"/>
        <w:numPr>
          <w:ilvl w:val="2"/>
          <w:numId w:val="3"/>
        </w:numPr>
        <w:rPr>
          <w:szCs w:val="17"/>
        </w:rPr>
      </w:pPr>
      <w:r w:rsidRPr="006F418C">
        <w:rPr>
          <w:szCs w:val="17"/>
        </w:rPr>
        <w:t>What: We will be assisting in booth setup, passing out water, cheering on runners.</w:t>
      </w:r>
    </w:p>
    <w:p w:rsidR="006F418C" w:rsidRPr="006F418C" w:rsidRDefault="006F418C" w:rsidP="006F418C">
      <w:pPr>
        <w:pStyle w:val="ListParagraph"/>
        <w:numPr>
          <w:ilvl w:val="2"/>
          <w:numId w:val="3"/>
        </w:numPr>
        <w:rPr>
          <w:szCs w:val="17"/>
        </w:rPr>
      </w:pPr>
      <w:r w:rsidRPr="006F418C">
        <w:rPr>
          <w:szCs w:val="17"/>
        </w:rPr>
        <w:t>When: Saturday, June 18 at 12:30PM – 6PM</w:t>
      </w:r>
    </w:p>
    <w:p w:rsidR="006F418C" w:rsidRPr="006F418C" w:rsidRDefault="006F418C" w:rsidP="006F418C">
      <w:pPr>
        <w:pStyle w:val="ListParagraph"/>
        <w:numPr>
          <w:ilvl w:val="2"/>
          <w:numId w:val="3"/>
        </w:numPr>
        <w:rPr>
          <w:szCs w:val="17"/>
        </w:rPr>
      </w:pPr>
      <w:r w:rsidRPr="006F418C">
        <w:rPr>
          <w:szCs w:val="17"/>
        </w:rPr>
        <w:t>Where: Newport Beach Waterfront Resort</w:t>
      </w:r>
    </w:p>
    <w:p w:rsidR="006F418C" w:rsidRPr="006F418C" w:rsidRDefault="006F418C" w:rsidP="006F418C">
      <w:pPr>
        <w:pStyle w:val="ListParagraph"/>
        <w:ind w:left="2160"/>
        <w:rPr>
          <w:szCs w:val="17"/>
        </w:rPr>
      </w:pPr>
      <w:r w:rsidRPr="006F418C">
        <w:rPr>
          <w:szCs w:val="17"/>
        </w:rPr>
        <w:t xml:space="preserve">1131 Back Bay </w:t>
      </w:r>
      <w:proofErr w:type="spellStart"/>
      <w:r w:rsidRPr="006F418C">
        <w:rPr>
          <w:szCs w:val="17"/>
        </w:rPr>
        <w:t>Dr</w:t>
      </w:r>
      <w:proofErr w:type="spellEnd"/>
      <w:r w:rsidRPr="006F418C">
        <w:rPr>
          <w:szCs w:val="17"/>
        </w:rPr>
        <w:t>, Newport Beach, CA 92660</w:t>
      </w:r>
    </w:p>
    <w:p w:rsidR="006F418C" w:rsidRPr="006F418C" w:rsidRDefault="006F418C" w:rsidP="006F418C">
      <w:pPr>
        <w:pStyle w:val="ListParagraph"/>
        <w:ind w:left="2160"/>
        <w:rPr>
          <w:szCs w:val="17"/>
        </w:rPr>
      </w:pPr>
    </w:p>
    <w:p w:rsidR="006F418C" w:rsidRPr="006F418C" w:rsidRDefault="006F418C" w:rsidP="006F418C">
      <w:pPr>
        <w:pStyle w:val="ListParagraph"/>
        <w:numPr>
          <w:ilvl w:val="0"/>
          <w:numId w:val="3"/>
        </w:numPr>
        <w:rPr>
          <w:szCs w:val="17"/>
        </w:rPr>
      </w:pPr>
      <w:r w:rsidRPr="006F418C">
        <w:rPr>
          <w:szCs w:val="17"/>
        </w:rPr>
        <w:t>Announcements</w:t>
      </w:r>
    </w:p>
    <w:p w:rsidR="006F418C" w:rsidRPr="006F418C" w:rsidRDefault="006F418C" w:rsidP="006F418C">
      <w:pPr>
        <w:pStyle w:val="ListParagraph"/>
        <w:numPr>
          <w:ilvl w:val="1"/>
          <w:numId w:val="3"/>
        </w:numPr>
        <w:rPr>
          <w:szCs w:val="17"/>
        </w:rPr>
      </w:pPr>
      <w:r w:rsidRPr="006F418C">
        <w:rPr>
          <w:szCs w:val="17"/>
        </w:rPr>
        <w:t xml:space="preserve">Member of the Month: </w:t>
      </w:r>
      <w:bookmarkStart w:id="0" w:name="_GoBack"/>
      <w:bookmarkEnd w:id="0"/>
    </w:p>
    <w:p w:rsidR="006F418C" w:rsidRPr="006F418C" w:rsidRDefault="006F418C" w:rsidP="006F418C">
      <w:pPr>
        <w:pStyle w:val="ListParagraph"/>
        <w:numPr>
          <w:ilvl w:val="2"/>
          <w:numId w:val="3"/>
        </w:numPr>
        <w:rPr>
          <w:szCs w:val="17"/>
        </w:rPr>
      </w:pPr>
      <w:r w:rsidRPr="006F418C">
        <w:rPr>
          <w:szCs w:val="17"/>
        </w:rPr>
        <w:t xml:space="preserve">Chaney </w:t>
      </w:r>
      <w:proofErr w:type="spellStart"/>
      <w:r w:rsidRPr="006F418C">
        <w:rPr>
          <w:szCs w:val="17"/>
        </w:rPr>
        <w:t>Chantipaporn</w:t>
      </w:r>
      <w:proofErr w:type="spellEnd"/>
    </w:p>
    <w:p w:rsidR="006F418C" w:rsidRPr="006F418C" w:rsidRDefault="006F418C" w:rsidP="006F418C">
      <w:pPr>
        <w:pStyle w:val="ListParagraph"/>
        <w:numPr>
          <w:ilvl w:val="1"/>
          <w:numId w:val="3"/>
        </w:numPr>
        <w:rPr>
          <w:szCs w:val="17"/>
        </w:rPr>
      </w:pPr>
      <w:r w:rsidRPr="006F418C">
        <w:rPr>
          <w:szCs w:val="17"/>
        </w:rPr>
        <w:t>Introduction of Key Club advisor:</w:t>
      </w:r>
    </w:p>
    <w:p w:rsidR="006F418C" w:rsidRPr="006F418C" w:rsidRDefault="006F418C" w:rsidP="006F418C">
      <w:pPr>
        <w:pStyle w:val="ListParagraph"/>
        <w:numPr>
          <w:ilvl w:val="2"/>
          <w:numId w:val="3"/>
        </w:numPr>
        <w:rPr>
          <w:szCs w:val="17"/>
        </w:rPr>
      </w:pPr>
      <w:r w:rsidRPr="006F418C">
        <w:rPr>
          <w:szCs w:val="17"/>
        </w:rPr>
        <w:t>Ms. Patti</w:t>
      </w:r>
    </w:p>
    <w:p w:rsidR="006F418C" w:rsidRPr="006F418C" w:rsidRDefault="006F418C" w:rsidP="006F418C">
      <w:pPr>
        <w:pStyle w:val="ListParagraph"/>
        <w:numPr>
          <w:ilvl w:val="1"/>
          <w:numId w:val="3"/>
        </w:numPr>
        <w:rPr>
          <w:szCs w:val="17"/>
        </w:rPr>
      </w:pPr>
      <w:r w:rsidRPr="006F418C">
        <w:rPr>
          <w:szCs w:val="17"/>
        </w:rPr>
        <w:t>Presentation of graduation stoles to seniors</w:t>
      </w:r>
    </w:p>
    <w:p w:rsidR="006F418C" w:rsidRPr="006F418C" w:rsidRDefault="006F418C" w:rsidP="006F418C">
      <w:pPr>
        <w:shd w:val="clear" w:color="auto" w:fill="FFFFFF"/>
        <w:textAlignment w:val="baseline"/>
        <w:rPr>
          <w:rFonts w:eastAsia="Times New Roman" w:cs="Arial"/>
          <w:color w:val="333333"/>
          <w:szCs w:val="17"/>
          <w:shd w:val="clear" w:color="auto" w:fill="FFFFFF"/>
        </w:rPr>
      </w:pPr>
    </w:p>
    <w:p w:rsidR="006F418C" w:rsidRPr="006F418C" w:rsidRDefault="006F418C" w:rsidP="006F418C">
      <w:pPr>
        <w:numPr>
          <w:ilvl w:val="0"/>
          <w:numId w:val="3"/>
        </w:numPr>
        <w:shd w:val="clear" w:color="auto" w:fill="FFFFFF"/>
        <w:contextualSpacing/>
        <w:textAlignment w:val="baseline"/>
        <w:rPr>
          <w:rFonts w:eastAsia="Times New Roman" w:cs="Arial"/>
          <w:color w:val="141823"/>
          <w:szCs w:val="17"/>
        </w:rPr>
      </w:pPr>
      <w:r w:rsidRPr="006F418C">
        <w:rPr>
          <w:rFonts w:eastAsia="Times New Roman" w:cs="Arial"/>
          <w:color w:val="141823"/>
          <w:szCs w:val="17"/>
          <w:shd w:val="clear" w:color="auto" w:fill="FFFFFF"/>
        </w:rPr>
        <w:t>Comments? Questions? Concerns?</w:t>
      </w:r>
    </w:p>
    <w:p w:rsidR="006F418C" w:rsidRPr="006F418C" w:rsidRDefault="006F418C" w:rsidP="006F418C">
      <w:pPr>
        <w:shd w:val="clear" w:color="auto" w:fill="FFFFFF"/>
        <w:textAlignment w:val="baseline"/>
        <w:rPr>
          <w:rFonts w:eastAsia="Times New Roman" w:cs="Arial"/>
          <w:color w:val="141823"/>
          <w:szCs w:val="17"/>
        </w:rPr>
      </w:pPr>
    </w:p>
    <w:p w:rsidR="00B01E2F" w:rsidRPr="006F418C" w:rsidRDefault="006F418C" w:rsidP="006F418C">
      <w:pPr>
        <w:pStyle w:val="ListParagraph"/>
        <w:numPr>
          <w:ilvl w:val="0"/>
          <w:numId w:val="3"/>
        </w:numPr>
        <w:rPr>
          <w:szCs w:val="17"/>
        </w:rPr>
      </w:pPr>
      <w:r w:rsidRPr="006F418C">
        <w:rPr>
          <w:szCs w:val="17"/>
        </w:rPr>
        <w:t>Adjournment ___:___</w:t>
      </w:r>
    </w:p>
    <w:sectPr w:rsidR="00B01E2F" w:rsidRPr="006F418C" w:rsidSect="00660182">
      <w:headerReference w:type="default" r:id="rId9"/>
      <w:footerReference w:type="default" r:id="rId10"/>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5C" w:rsidRDefault="00E4705C" w:rsidP="0077554F">
      <w:r>
        <w:separator/>
      </w:r>
    </w:p>
  </w:endnote>
  <w:endnote w:type="continuationSeparator" w:id="0">
    <w:p w:rsidR="00E4705C" w:rsidRDefault="00E4705C"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altName w:val="Arial Unicode MS"/>
    <w:charset w:val="4E"/>
    <w:family w:val="auto"/>
    <w:pitch w:val="variable"/>
    <w:sig w:usb0="00000000" w:usb1="EAC7FFFF" w:usb2="0001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83" w:rsidRDefault="00E87961">
    <w:pPr>
      <w:pStyle w:val="Footer"/>
    </w:pPr>
    <w:r>
      <w:rPr>
        <w:noProof/>
      </w:rPr>
      <mc:AlternateContent>
        <mc:Choice Requires="wps">
          <w:drawing>
            <wp:anchor distT="0" distB="0" distL="114300" distR="114300" simplePos="0" relativeHeight="251666432" behindDoc="0" locked="0" layoutInCell="1" allowOverlap="1" wp14:anchorId="6CF9A8B3" wp14:editId="40C9D469">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215A" w:rsidRDefault="003B215A" w:rsidP="003B215A">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 President</w:t>
                          </w:r>
                        </w:p>
                        <w:p w:rsidR="003B215A" w:rsidRDefault="00E4705C" w:rsidP="003B215A">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proofErr w:type="gramStart"/>
                            <w:r w:rsidR="003B215A">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3B215A">
                            <w:rPr>
                              <w:rFonts w:ascii="Century Gothic" w:eastAsia="Times New Roman" w:hAnsi="Century Gothic" w:cs="Arial"/>
                              <w:color w:val="FFFFFF" w:themeColor="background1"/>
                              <w:sz w:val="16"/>
                              <w:szCs w:val="16"/>
                              <w:highlight w:val="black"/>
                              <w:shd w:val="clear" w:color="auto" w:fill="FFFFFF"/>
                            </w:rPr>
                            <w:t xml:space="preserve"> | (213) 295-0658 | Questions?</w:t>
                          </w:r>
                          <w:proofErr w:type="gramEnd"/>
                          <w:r w:rsidR="003B215A">
                            <w:rPr>
                              <w:rFonts w:ascii="Century Gothic" w:eastAsia="Times New Roman" w:hAnsi="Century Gothic" w:cs="Arial"/>
                              <w:color w:val="FFFFFF" w:themeColor="background1"/>
                              <w:sz w:val="16"/>
                              <w:szCs w:val="16"/>
                              <w:highlight w:val="black"/>
                              <w:shd w:val="clear" w:color="auto" w:fill="FFFFFF"/>
                            </w:rPr>
                            <w:t xml:space="preserve"> Contact Me</w:t>
                          </w:r>
                        </w:p>
                        <w:p w:rsidR="003B215A" w:rsidRDefault="003B215A" w:rsidP="003B215A">
                          <w:pPr>
                            <w:jc w:val="center"/>
                            <w:rPr>
                              <w:rFonts w:ascii="Century Gothic" w:hAnsi="Century Gothic"/>
                              <w:b/>
                              <w:color w:val="FFFFFF" w:themeColor="background1"/>
                              <w:sz w:val="16"/>
                              <w:szCs w:val="16"/>
                            </w:rPr>
                          </w:pPr>
                        </w:p>
                        <w:p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rsidR="003B215A" w:rsidRDefault="003B215A" w:rsidP="003B215A">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 President</w:t>
                    </w:r>
                  </w:p>
                  <w:p w:rsidR="003B215A" w:rsidRDefault="00E4705C" w:rsidP="003B215A">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proofErr w:type="gramStart"/>
                      <w:r w:rsidR="003B215A">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3B215A">
                      <w:rPr>
                        <w:rFonts w:ascii="Century Gothic" w:eastAsia="Times New Roman" w:hAnsi="Century Gothic" w:cs="Arial"/>
                        <w:color w:val="FFFFFF" w:themeColor="background1"/>
                        <w:sz w:val="16"/>
                        <w:szCs w:val="16"/>
                        <w:highlight w:val="black"/>
                        <w:shd w:val="clear" w:color="auto" w:fill="FFFFFF"/>
                      </w:rPr>
                      <w:t xml:space="preserve"> | (213) 295-0658 | Questions?</w:t>
                    </w:r>
                    <w:proofErr w:type="gramEnd"/>
                    <w:r w:rsidR="003B215A">
                      <w:rPr>
                        <w:rFonts w:ascii="Century Gothic" w:eastAsia="Times New Roman" w:hAnsi="Century Gothic" w:cs="Arial"/>
                        <w:color w:val="FFFFFF" w:themeColor="background1"/>
                        <w:sz w:val="16"/>
                        <w:szCs w:val="16"/>
                        <w:highlight w:val="black"/>
                        <w:shd w:val="clear" w:color="auto" w:fill="FFFFFF"/>
                      </w:rPr>
                      <w:t xml:space="preserve"> Contact Me</w:t>
                    </w:r>
                  </w:p>
                  <w:p w:rsidR="003B215A" w:rsidRDefault="003B215A" w:rsidP="003B215A">
                    <w:pPr>
                      <w:jc w:val="center"/>
                      <w:rPr>
                        <w:rFonts w:ascii="Century Gothic" w:hAnsi="Century Gothic"/>
                        <w:b/>
                        <w:color w:val="FFFFFF" w:themeColor="background1"/>
                        <w:sz w:val="16"/>
                        <w:szCs w:val="16"/>
                      </w:rPr>
                    </w:pPr>
                  </w:p>
                  <w:p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19E6A3E0" wp14:editId="4029992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5C" w:rsidRDefault="00E4705C" w:rsidP="0077554F">
      <w:r>
        <w:separator/>
      </w:r>
    </w:p>
  </w:footnote>
  <w:footnote w:type="continuationSeparator" w:id="0">
    <w:p w:rsidR="00E4705C" w:rsidRDefault="00E4705C" w:rsidP="0077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1A184DF7" wp14:editId="3173C69C">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215A" w:rsidRPr="003B215A" w:rsidRDefault="003B215A" w:rsidP="003B215A">
                          <w:pPr>
                            <w:rPr>
                              <w:rFonts w:ascii="Century Gothic" w:hAnsi="Century Gothic"/>
                              <w:b/>
                              <w:sz w:val="28"/>
                              <w:szCs w:val="20"/>
                            </w:rPr>
                          </w:pPr>
                          <w:r w:rsidRPr="003B215A">
                            <w:rPr>
                              <w:rFonts w:ascii="Century Gothic" w:hAnsi="Century Gothic"/>
                              <w:b/>
                              <w:sz w:val="28"/>
                              <w:szCs w:val="20"/>
                            </w:rPr>
                            <w:t xml:space="preserve">General Meeting Agenda | </w:t>
                          </w:r>
                          <w:r w:rsidR="006F418C">
                            <w:rPr>
                              <w:rFonts w:ascii="Century Gothic" w:hAnsi="Century Gothic"/>
                              <w:b/>
                              <w:sz w:val="28"/>
                              <w:szCs w:val="20"/>
                            </w:rPr>
                            <w:t>Thur</w:t>
                          </w:r>
                          <w:r w:rsidRPr="003B215A">
                            <w:rPr>
                              <w:rFonts w:ascii="Century Gothic" w:hAnsi="Century Gothic"/>
                              <w:b/>
                              <w:sz w:val="28"/>
                              <w:szCs w:val="20"/>
                            </w:rPr>
                            <w:t xml:space="preserve">sday, </w:t>
                          </w:r>
                          <w:r w:rsidR="006F418C">
                            <w:rPr>
                              <w:rFonts w:ascii="Century Gothic" w:hAnsi="Century Gothic"/>
                              <w:b/>
                              <w:sz w:val="28"/>
                              <w:szCs w:val="20"/>
                            </w:rPr>
                            <w:t>June 2</w:t>
                          </w:r>
                          <w:r w:rsidRPr="003B215A">
                            <w:rPr>
                              <w:rFonts w:ascii="Century Gothic" w:hAnsi="Century Gothic"/>
                              <w:b/>
                              <w:sz w:val="28"/>
                              <w:szCs w:val="20"/>
                            </w:rPr>
                            <w:t>, 2016 | ROOM 600</w:t>
                          </w:r>
                        </w:p>
                        <w:p w:rsidR="00CB7C83" w:rsidRPr="003B215A" w:rsidRDefault="00CB7C83" w:rsidP="008050DB">
                          <w:pPr>
                            <w:rPr>
                              <w:rFonts w:ascii="Century Gothic" w:hAnsi="Century Gothic"/>
                              <w:b/>
                              <w:sz w:val="3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rsidR="003B215A" w:rsidRPr="003B215A" w:rsidRDefault="003B215A" w:rsidP="003B215A">
                    <w:pPr>
                      <w:rPr>
                        <w:rFonts w:ascii="Century Gothic" w:hAnsi="Century Gothic"/>
                        <w:b/>
                        <w:sz w:val="28"/>
                        <w:szCs w:val="20"/>
                      </w:rPr>
                    </w:pPr>
                    <w:r w:rsidRPr="003B215A">
                      <w:rPr>
                        <w:rFonts w:ascii="Century Gothic" w:hAnsi="Century Gothic"/>
                        <w:b/>
                        <w:sz w:val="28"/>
                        <w:szCs w:val="20"/>
                      </w:rPr>
                      <w:t xml:space="preserve">General Meeting Agenda | </w:t>
                    </w:r>
                    <w:r w:rsidR="006F418C">
                      <w:rPr>
                        <w:rFonts w:ascii="Century Gothic" w:hAnsi="Century Gothic"/>
                        <w:b/>
                        <w:sz w:val="28"/>
                        <w:szCs w:val="20"/>
                      </w:rPr>
                      <w:t>Thur</w:t>
                    </w:r>
                    <w:r w:rsidRPr="003B215A">
                      <w:rPr>
                        <w:rFonts w:ascii="Century Gothic" w:hAnsi="Century Gothic"/>
                        <w:b/>
                        <w:sz w:val="28"/>
                        <w:szCs w:val="20"/>
                      </w:rPr>
                      <w:t xml:space="preserve">sday, </w:t>
                    </w:r>
                    <w:r w:rsidR="006F418C">
                      <w:rPr>
                        <w:rFonts w:ascii="Century Gothic" w:hAnsi="Century Gothic"/>
                        <w:b/>
                        <w:sz w:val="28"/>
                        <w:szCs w:val="20"/>
                      </w:rPr>
                      <w:t>June 2</w:t>
                    </w:r>
                    <w:r w:rsidRPr="003B215A">
                      <w:rPr>
                        <w:rFonts w:ascii="Century Gothic" w:hAnsi="Century Gothic"/>
                        <w:b/>
                        <w:sz w:val="28"/>
                        <w:szCs w:val="20"/>
                      </w:rPr>
                      <w:t>, 2016 | ROOM 600</w:t>
                    </w:r>
                  </w:p>
                  <w:p w:rsidR="00CB7C83" w:rsidRPr="003B215A" w:rsidRDefault="00CB7C83" w:rsidP="008050DB">
                    <w:pPr>
                      <w:rPr>
                        <w:rFonts w:ascii="Century Gothic" w:hAnsi="Century Gothic"/>
                        <w:b/>
                        <w:sz w:val="32"/>
                        <w:szCs w:val="20"/>
                      </w:rPr>
                    </w:pPr>
                  </w:p>
                </w:txbxContent>
              </v:textbox>
            </v:shape>
          </w:pict>
        </mc:Fallback>
      </mc:AlternateContent>
    </w:r>
    <w:r>
      <w:rPr>
        <w:noProof/>
      </w:rPr>
      <w:drawing>
        <wp:anchor distT="0" distB="0" distL="114300" distR="114300" simplePos="0" relativeHeight="251663871" behindDoc="0" locked="0" layoutInCell="1" allowOverlap="1" wp14:anchorId="41972C42" wp14:editId="5F89B4CB">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40E9C143" wp14:editId="62A8084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63532718" wp14:editId="080FBB9C">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5E9CF4C3" wp14:editId="4666B34F">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6015FD"/>
    <w:multiLevelType w:val="multilevel"/>
    <w:tmpl w:val="E80804D8"/>
    <w:numStyleLink w:val="Style1"/>
  </w:abstractNum>
  <w:abstractNum w:abstractNumId="5">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A"/>
    <w:rsid w:val="0009601E"/>
    <w:rsid w:val="0016555A"/>
    <w:rsid w:val="00183302"/>
    <w:rsid w:val="00273CB5"/>
    <w:rsid w:val="00286512"/>
    <w:rsid w:val="002A2250"/>
    <w:rsid w:val="002D29D8"/>
    <w:rsid w:val="003067D2"/>
    <w:rsid w:val="003560A0"/>
    <w:rsid w:val="003B215A"/>
    <w:rsid w:val="00411F64"/>
    <w:rsid w:val="004D57D7"/>
    <w:rsid w:val="005177B7"/>
    <w:rsid w:val="00545AB6"/>
    <w:rsid w:val="00660182"/>
    <w:rsid w:val="00667081"/>
    <w:rsid w:val="00671D3C"/>
    <w:rsid w:val="00686B4C"/>
    <w:rsid w:val="006A778A"/>
    <w:rsid w:val="006F418C"/>
    <w:rsid w:val="0077554F"/>
    <w:rsid w:val="00787164"/>
    <w:rsid w:val="007D24F7"/>
    <w:rsid w:val="008050DB"/>
    <w:rsid w:val="00932638"/>
    <w:rsid w:val="0097513E"/>
    <w:rsid w:val="009F1E4C"/>
    <w:rsid w:val="00A55B24"/>
    <w:rsid w:val="00AA00EF"/>
    <w:rsid w:val="00B01E2F"/>
    <w:rsid w:val="00B162B4"/>
    <w:rsid w:val="00B72778"/>
    <w:rsid w:val="00BE05B2"/>
    <w:rsid w:val="00CA2F46"/>
    <w:rsid w:val="00CB7C83"/>
    <w:rsid w:val="00D033AE"/>
    <w:rsid w:val="00D310F6"/>
    <w:rsid w:val="00D40683"/>
    <w:rsid w:val="00DA337B"/>
    <w:rsid w:val="00E11D67"/>
    <w:rsid w:val="00E4705C"/>
    <w:rsid w:val="00E5361F"/>
    <w:rsid w:val="00E8274C"/>
    <w:rsid w:val="00E87961"/>
    <w:rsid w:val="00EC7406"/>
    <w:rsid w:val="00F0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8C"/>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8C"/>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454758672">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745420504">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 w:id="1285310242">
      <w:bodyDiv w:val="1"/>
      <w:marLeft w:val="0"/>
      <w:marRight w:val="0"/>
      <w:marTop w:val="0"/>
      <w:marBottom w:val="0"/>
      <w:divBdr>
        <w:top w:val="none" w:sz="0" w:space="0" w:color="auto"/>
        <w:left w:val="none" w:sz="0" w:space="0" w:color="auto"/>
        <w:bottom w:val="none" w:sz="0" w:space="0" w:color="auto"/>
        <w:right w:val="none" w:sz="0" w:space="0" w:color="auto"/>
      </w:divBdr>
    </w:div>
    <w:div w:id="1898857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S.Computers\AppData\Roaming\Microsoft\Template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B476-6CDC-47AF-B697-784B5ABC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2</cp:revision>
  <cp:lastPrinted>2015-10-20T02:57:00Z</cp:lastPrinted>
  <dcterms:created xsi:type="dcterms:W3CDTF">2016-05-31T05:10:00Z</dcterms:created>
  <dcterms:modified xsi:type="dcterms:W3CDTF">2016-05-31T05:10:00Z</dcterms:modified>
</cp:coreProperties>
</file>