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F19D" w14:textId="77777777" w:rsidR="00A64A4B" w:rsidRPr="00A64A4B" w:rsidRDefault="00A64A4B" w:rsidP="00A64A4B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Call to Order ___:___</w:t>
      </w:r>
    </w:p>
    <w:p w14:paraId="4BBEF657" w14:textId="77777777" w:rsidR="00A64A4B" w:rsidRPr="00A64A4B" w:rsidRDefault="00A64A4B" w:rsidP="00A64A4B">
      <w:pPr>
        <w:numPr>
          <w:ilvl w:val="0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>Key Club Pledge</w:t>
      </w:r>
    </w:p>
    <w:p w14:paraId="77FD4D6E" w14:textId="77777777" w:rsidR="00A64A4B" w:rsidRPr="00A64A4B" w:rsidRDefault="00A64A4B" w:rsidP="00A64A4B">
      <w:pPr>
        <w:numPr>
          <w:ilvl w:val="1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 xml:space="preserve">I pledge on my honor to uphold the </w:t>
      </w:r>
      <w:bookmarkStart w:id="0" w:name="_GoBack"/>
      <w:r w:rsidRPr="00A64A4B">
        <w:rPr>
          <w:rFonts w:eastAsia="Times New Roman" w:cs="Arial"/>
          <w:color w:val="000000"/>
          <w:sz w:val="19"/>
          <w:szCs w:val="19"/>
        </w:rPr>
        <w:t xml:space="preserve">objects of Key Club International, to build my home, school, and community, to serve my nation and God, and to combat all forces </w:t>
      </w:r>
      <w:bookmarkEnd w:id="0"/>
      <w:r w:rsidRPr="00A64A4B">
        <w:rPr>
          <w:rFonts w:eastAsia="Times New Roman" w:cs="Arial"/>
          <w:color w:val="000000"/>
          <w:sz w:val="19"/>
          <w:szCs w:val="19"/>
        </w:rPr>
        <w:t>which tend to undermine these institutions.</w:t>
      </w:r>
    </w:p>
    <w:p w14:paraId="4B906F65" w14:textId="77777777" w:rsidR="00A64A4B" w:rsidRPr="00A64A4B" w:rsidRDefault="00A64A4B" w:rsidP="00A64A4B">
      <w:pPr>
        <w:numPr>
          <w:ilvl w:val="0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>Board Introductions</w:t>
      </w:r>
    </w:p>
    <w:p w14:paraId="7F0E4809" w14:textId="77777777" w:rsidR="00A64A4B" w:rsidRPr="00A64A4B" w:rsidRDefault="00A64A4B" w:rsidP="00A64A4B">
      <w:pPr>
        <w:numPr>
          <w:ilvl w:val="0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>Key Club Week – Random Acts of Kindness Thursday</w:t>
      </w:r>
    </w:p>
    <w:p w14:paraId="61EE7302" w14:textId="77777777" w:rsidR="00A64A4B" w:rsidRPr="00A64A4B" w:rsidRDefault="00A64A4B" w:rsidP="00A64A4B">
      <w:pPr>
        <w:numPr>
          <w:ilvl w:val="1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>Sticky Note Wall of Encouragement</w:t>
      </w:r>
    </w:p>
    <w:p w14:paraId="13BF09BE" w14:textId="77777777" w:rsidR="00A64A4B" w:rsidRPr="00A64A4B" w:rsidRDefault="00A64A4B" w:rsidP="00A64A4B">
      <w:pPr>
        <w:numPr>
          <w:ilvl w:val="1"/>
          <w:numId w:val="3"/>
        </w:numPr>
        <w:contextualSpacing/>
        <w:textAlignment w:val="baseline"/>
        <w:rPr>
          <w:rFonts w:eastAsia="Times New Roman" w:cs="Arial"/>
          <w:color w:val="000000"/>
          <w:sz w:val="19"/>
          <w:szCs w:val="19"/>
        </w:rPr>
      </w:pPr>
      <w:r w:rsidRPr="00A64A4B">
        <w:rPr>
          <w:rFonts w:eastAsia="Times New Roman" w:cs="Arial"/>
          <w:color w:val="000000"/>
          <w:sz w:val="19"/>
          <w:szCs w:val="19"/>
        </w:rPr>
        <w:t>Appreciation Card to Advisors</w:t>
      </w:r>
    </w:p>
    <w:p w14:paraId="22E574B9" w14:textId="77777777" w:rsidR="00A64A4B" w:rsidRPr="00A64A4B" w:rsidRDefault="00A64A4B" w:rsidP="00A64A4B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New Business</w:t>
      </w:r>
    </w:p>
    <w:p w14:paraId="57BBA79C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Fletcher Fall Festival</w:t>
      </w:r>
    </w:p>
    <w:p w14:paraId="5519F3AC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What: Help set up and run game booths for kids</w:t>
      </w:r>
    </w:p>
    <w:p w14:paraId="5FA5EBD1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When: Thursday, November 10 at 3:00PM – 7:00PM</w:t>
      </w:r>
    </w:p>
    <w:p w14:paraId="7B54A510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Where: Fletcher Elementary School</w:t>
      </w:r>
    </w:p>
    <w:p w14:paraId="794D457A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>515 W Fletcher Ave, Orange, CA 92865</w:t>
      </w:r>
    </w:p>
    <w:p w14:paraId="246F6477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Fall Rally: Six Flags</w:t>
      </w:r>
    </w:p>
    <w:p w14:paraId="606DE88B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 xml:space="preserve">Arrive at Foothill High School (19251 Dodge Ave, Santa Ana, CA 92705) on Saturday, November 12 at </w:t>
      </w:r>
      <w:r w:rsidRPr="00A64A4B">
        <w:rPr>
          <w:b/>
          <w:sz w:val="19"/>
          <w:szCs w:val="19"/>
          <w:u w:val="single"/>
        </w:rPr>
        <w:t>5:30AM</w:t>
      </w:r>
    </w:p>
    <w:p w14:paraId="737F08FD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Expected home arrival time between 8PM-9PM</w:t>
      </w:r>
    </w:p>
    <w:p w14:paraId="6B88D2B6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Bring money for food &amp; other necessities for the whole day</w:t>
      </w:r>
    </w:p>
    <w:p w14:paraId="7B08733E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Rose Float Decorating</w:t>
      </w:r>
    </w:p>
    <w:p w14:paraId="0E3A1DB8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What: Time of the year again where Key Clubbers get to decorate the famous Kiwanis Rose Float</w:t>
      </w:r>
    </w:p>
    <w:p w14:paraId="6692C99F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When: Thursday, December 29</w:t>
      </w:r>
    </w:p>
    <w:p w14:paraId="284DD84B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Where: Pasadena (Bus Site at Bolsa Grande High School)</w:t>
      </w:r>
    </w:p>
    <w:p w14:paraId="4D6F6E91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>9401 Westminster Avenue, Garden Grove, CA 92844</w:t>
      </w:r>
    </w:p>
    <w:p w14:paraId="46F188CB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Bus Fee: $18</w:t>
      </w:r>
    </w:p>
    <w:p w14:paraId="3B199E9A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LIMITED SPOTS! First come first serve!</w:t>
      </w:r>
    </w:p>
    <w:p w14:paraId="60E63F07" w14:textId="77777777" w:rsidR="00A64A4B" w:rsidRPr="00A64A4B" w:rsidRDefault="00A64A4B" w:rsidP="00A64A4B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Announcements</w:t>
      </w:r>
    </w:p>
    <w:p w14:paraId="7C0CDB83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 xml:space="preserve">Member of the Month: </w:t>
      </w:r>
    </w:p>
    <w:p w14:paraId="144E26FB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Haylie Munda</w:t>
      </w:r>
    </w:p>
    <w:p w14:paraId="153A1E5D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T-Shirts</w:t>
      </w:r>
    </w:p>
    <w:p w14:paraId="71AB8B95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Pick Up after meeting</w:t>
      </w:r>
    </w:p>
    <w:p w14:paraId="5D16BD00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Membership Payments</w:t>
      </w:r>
    </w:p>
    <w:p w14:paraId="4C5D9C2A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Turn in $12 and membership form after meeting</w:t>
      </w:r>
    </w:p>
    <w:p w14:paraId="3E3CD811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Boba - $4</w:t>
      </w:r>
    </w:p>
    <w:p w14:paraId="3F39D1BA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$3 if you’re wearing your shirt at the meeting</w:t>
      </w:r>
    </w:p>
    <w:p w14:paraId="282FA656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Key Club Cheer</w:t>
      </w:r>
    </w:p>
    <w:p w14:paraId="470CFBF2" w14:textId="77777777" w:rsidR="00A64A4B" w:rsidRPr="00A64A4B" w:rsidRDefault="00A64A4B" w:rsidP="00A64A4B">
      <w:pPr>
        <w:numPr>
          <w:ilvl w:val="2"/>
          <w:numId w:val="3"/>
        </w:numPr>
        <w:shd w:val="clear" w:color="auto" w:fill="FFFFFF"/>
        <w:contextualSpacing/>
        <w:textAlignment w:val="baseline"/>
        <w:rPr>
          <w:rFonts w:eastAsia="Times New Roman" w:cs="Arial"/>
          <w:color w:val="141823"/>
          <w:sz w:val="19"/>
          <w:szCs w:val="19"/>
        </w:rPr>
      </w:pPr>
      <w:r w:rsidRPr="00A64A4B">
        <w:rPr>
          <w:rFonts w:eastAsia="Times New Roman" w:cs="Arial"/>
          <w:color w:val="333333"/>
          <w:sz w:val="19"/>
          <w:szCs w:val="19"/>
          <w:shd w:val="clear" w:color="auto" w:fill="FFFFFF"/>
        </w:rPr>
        <w:t>We ask: HOW DO YOU FEEL?</w:t>
      </w:r>
    </w:p>
    <w:p w14:paraId="582A506C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WE FEEL GOOD! OH!</w:t>
      </w:r>
    </w:p>
    <w:p w14:paraId="6A5C3372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>WE FEEL SO GOOD! UGH!</w:t>
      </w:r>
    </w:p>
    <w:p w14:paraId="6E2E920D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>WE FEEL FINE! ALL OF THE TIME!</w:t>
      </w:r>
    </w:p>
    <w:p w14:paraId="0BA5DD4F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 xml:space="preserve">ABOOGA! ABOOGA! ABOOGA, BOOGA, BOOGA! </w:t>
      </w:r>
    </w:p>
    <w:p w14:paraId="7527D86B" w14:textId="77777777" w:rsidR="00A64A4B" w:rsidRPr="00A64A4B" w:rsidRDefault="00A64A4B" w:rsidP="00A64A4B">
      <w:pPr>
        <w:pStyle w:val="ListParagraph"/>
        <w:ind w:left="2160"/>
        <w:rPr>
          <w:sz w:val="19"/>
          <w:szCs w:val="19"/>
        </w:rPr>
      </w:pPr>
      <w:r w:rsidRPr="00A64A4B">
        <w:rPr>
          <w:sz w:val="19"/>
          <w:szCs w:val="19"/>
        </w:rPr>
        <w:t>(Throw fist over your head during ABOOGA)</w:t>
      </w:r>
    </w:p>
    <w:p w14:paraId="14A66DF8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Social Media</w:t>
      </w:r>
    </w:p>
    <w:p w14:paraId="4FD5888D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Instagram/Snapchat: @vpkeyclub</w:t>
      </w:r>
    </w:p>
    <w:p w14:paraId="4DE471AC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Checking member hours available at:</w:t>
      </w:r>
    </w:p>
    <w:p w14:paraId="4FE9B544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villaparkkeyclub.wix.com/vphskeyclub</w:t>
      </w:r>
    </w:p>
    <w:p w14:paraId="53DBCD1D" w14:textId="77777777" w:rsidR="00A64A4B" w:rsidRPr="00A64A4B" w:rsidRDefault="00A64A4B" w:rsidP="00A64A4B">
      <w:pPr>
        <w:pStyle w:val="ListParagraph"/>
        <w:numPr>
          <w:ilvl w:val="2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Password: abooga</w:t>
      </w:r>
    </w:p>
    <w:p w14:paraId="3258C274" w14:textId="77777777" w:rsidR="00A64A4B" w:rsidRPr="00A64A4B" w:rsidRDefault="00A64A4B" w:rsidP="00A64A4B">
      <w:pPr>
        <w:pStyle w:val="ListParagraph"/>
        <w:numPr>
          <w:ilvl w:val="1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Sign-Up for events at the end</w:t>
      </w:r>
    </w:p>
    <w:p w14:paraId="1228ABB8" w14:textId="77777777" w:rsidR="00A64A4B" w:rsidRPr="00A64A4B" w:rsidRDefault="00A64A4B" w:rsidP="00A64A4B">
      <w:pPr>
        <w:numPr>
          <w:ilvl w:val="0"/>
          <w:numId w:val="3"/>
        </w:numPr>
        <w:shd w:val="clear" w:color="auto" w:fill="FFFFFF"/>
        <w:contextualSpacing/>
        <w:textAlignment w:val="baseline"/>
        <w:rPr>
          <w:rFonts w:eastAsia="Times New Roman" w:cs="Arial"/>
          <w:color w:val="141823"/>
          <w:sz w:val="19"/>
          <w:szCs w:val="19"/>
        </w:rPr>
      </w:pPr>
      <w:r w:rsidRPr="00A64A4B">
        <w:rPr>
          <w:rFonts w:eastAsia="Times New Roman" w:cs="Arial"/>
          <w:color w:val="141823"/>
          <w:sz w:val="19"/>
          <w:szCs w:val="19"/>
          <w:shd w:val="clear" w:color="auto" w:fill="FFFFFF"/>
        </w:rPr>
        <w:t>Comments? Questions? Concerns?</w:t>
      </w:r>
    </w:p>
    <w:p w14:paraId="02093472" w14:textId="050345E7" w:rsidR="00B01E2F" w:rsidRPr="00A64A4B" w:rsidRDefault="00A64A4B" w:rsidP="00A64A4B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A64A4B">
        <w:rPr>
          <w:sz w:val="19"/>
          <w:szCs w:val="19"/>
        </w:rPr>
        <w:t>Adjournment ___:___</w:t>
      </w:r>
    </w:p>
    <w:sectPr w:rsidR="00B01E2F" w:rsidRPr="00A64A4B" w:rsidSect="00660182">
      <w:headerReference w:type="default" r:id="rId8"/>
      <w:footerReference w:type="default" r:id="rId9"/>
      <w:pgSz w:w="12240" w:h="15840"/>
      <w:pgMar w:top="1793" w:right="630" w:bottom="1080" w:left="180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F4BA" w14:textId="77777777" w:rsidR="002F709B" w:rsidRDefault="002F709B" w:rsidP="0077554F">
      <w:r>
        <w:separator/>
      </w:r>
    </w:p>
  </w:endnote>
  <w:endnote w:type="continuationSeparator" w:id="0">
    <w:p w14:paraId="7A90BD69" w14:textId="77777777" w:rsidR="002F709B" w:rsidRDefault="002F709B" w:rsidP="007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00000287" w:usb1="EAC7FFFF" w:usb2="0001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F114" w14:textId="77777777" w:rsidR="00CB7C83" w:rsidRDefault="00E879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96858" wp14:editId="3BC4F9E5">
              <wp:simplePos x="0" y="0"/>
              <wp:positionH relativeFrom="column">
                <wp:posOffset>281940</wp:posOffset>
              </wp:positionH>
              <wp:positionV relativeFrom="paragraph">
                <wp:posOffset>17145</wp:posOffset>
              </wp:positionV>
              <wp:extent cx="5112775" cy="3683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77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0268E" w14:textId="77777777" w:rsidR="002F709B" w:rsidRPr="00E87961" w:rsidRDefault="002F709B" w:rsidP="002F709B">
                          <w:pPr>
                            <w:ind w:left="-187"/>
                            <w:contextualSpacing/>
                            <w:jc w:val="center"/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highlight w:val="black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highlight w:val="black"/>
                              <w:shd w:val="clear" w:color="auto" w:fill="FFFFFF"/>
                            </w:rPr>
                            <w:t>Josephine Pham | Villa Park Key Club | 2016-2017</w:t>
                          </w:r>
                          <w:r w:rsidRPr="00E87961"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highlight w:val="black"/>
                              <w:shd w:val="clear" w:color="auto" w:fill="FFFFFF"/>
                            </w:rPr>
                            <w:t xml:space="preserve"> President</w:t>
                          </w:r>
                        </w:p>
                        <w:p w14:paraId="1813F74C" w14:textId="77777777" w:rsidR="002F709B" w:rsidRPr="00E87961" w:rsidRDefault="00A64A4B" w:rsidP="002F709B">
                          <w:pPr>
                            <w:ind w:left="-187"/>
                            <w:contextualSpacing/>
                            <w:jc w:val="center"/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hyperlink r:id="rId1" w:history="1">
                            <w:r w:rsidR="002F709B" w:rsidRPr="00E87961">
                              <w:rPr>
                                <w:rStyle w:val="Hyperlink"/>
                                <w:rFonts w:ascii="Century Gothic" w:eastAsia="Times New Roman" w:hAnsi="Century Gothic" w:cs="Arial"/>
                                <w:color w:val="FFFFFF" w:themeColor="background1"/>
                                <w:sz w:val="16"/>
                                <w:szCs w:val="16"/>
                                <w:highlight w:val="black"/>
                                <w:shd w:val="clear" w:color="auto" w:fill="FFFFFF"/>
                              </w:rPr>
                              <w:t>villaparkkeyclub@gmail.com</w:t>
                            </w:r>
                          </w:hyperlink>
                          <w:r w:rsidR="002F709B" w:rsidRPr="00E87961"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highlight w:val="black"/>
                              <w:shd w:val="clear" w:color="auto" w:fill="FFFFFF"/>
                            </w:rPr>
                            <w:t xml:space="preserve"> |</w:t>
                          </w:r>
                          <w:r w:rsidR="002F709B">
                            <w:rPr>
                              <w:rFonts w:ascii="Century Gothic" w:eastAsia="Times New Roman" w:hAnsi="Century Gothic" w:cs="Arial"/>
                              <w:color w:val="FFFFFF" w:themeColor="background1"/>
                              <w:sz w:val="16"/>
                              <w:szCs w:val="16"/>
                              <w:highlight w:val="black"/>
                              <w:shd w:val="clear" w:color="auto" w:fill="FFFFFF"/>
                            </w:rPr>
                            <w:t xml:space="preserve"> Remind101: @vpkeyclub</w:t>
                          </w:r>
                        </w:p>
                        <w:p w14:paraId="5102CCB1" w14:textId="77777777" w:rsidR="002F709B" w:rsidRPr="00E87961" w:rsidRDefault="002F709B" w:rsidP="002F709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37370F9" w14:textId="77777777" w:rsidR="00CB7C83" w:rsidRPr="00E87961" w:rsidRDefault="00CB7C83" w:rsidP="00B162B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968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2.2pt;margin-top:1.35pt;width:402.6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" filled="f" stroked="f">
              <v:textbox>
                <w:txbxContent>
                  <w:p w14:paraId="6040268E" w14:textId="77777777" w:rsidR="002F709B" w:rsidRPr="00E87961" w:rsidRDefault="002F709B" w:rsidP="002F709B">
                    <w:pPr>
                      <w:ind w:left="-187"/>
                      <w:contextualSpacing/>
                      <w:jc w:val="center"/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highlight w:val="black"/>
                        <w:shd w:val="clear" w:color="auto" w:fill="FFFFFF"/>
                      </w:rPr>
                    </w:pPr>
                    <w:r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highlight w:val="black"/>
                        <w:shd w:val="clear" w:color="auto" w:fill="FFFFFF"/>
                      </w:rPr>
                      <w:t>Josephine Pham | Villa Park Key Club | 2016-2017</w:t>
                    </w:r>
                    <w:r w:rsidRPr="00E87961"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highlight w:val="black"/>
                        <w:shd w:val="clear" w:color="auto" w:fill="FFFFFF"/>
                      </w:rPr>
                      <w:t xml:space="preserve"> President</w:t>
                    </w:r>
                  </w:p>
                  <w:p w14:paraId="1813F74C" w14:textId="77777777" w:rsidR="002F709B" w:rsidRPr="00E87961" w:rsidRDefault="00A64A4B" w:rsidP="002F709B">
                    <w:pPr>
                      <w:ind w:left="-187"/>
                      <w:contextualSpacing/>
                      <w:jc w:val="center"/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shd w:val="clear" w:color="auto" w:fill="FFFFFF"/>
                      </w:rPr>
                    </w:pPr>
                    <w:hyperlink r:id="rId2" w:history="1">
                      <w:r w:rsidR="002F709B" w:rsidRPr="00E87961">
                        <w:rPr>
                          <w:rStyle w:val="Hyperlink"/>
                          <w:rFonts w:ascii="Century Gothic" w:eastAsia="Times New Roman" w:hAnsi="Century Gothic" w:cs="Arial"/>
                          <w:color w:val="FFFFFF" w:themeColor="background1"/>
                          <w:sz w:val="16"/>
                          <w:szCs w:val="16"/>
                          <w:highlight w:val="black"/>
                          <w:shd w:val="clear" w:color="auto" w:fill="FFFFFF"/>
                        </w:rPr>
                        <w:t>villaparkkeyclub@gmail.com</w:t>
                      </w:r>
                    </w:hyperlink>
                    <w:r w:rsidR="002F709B" w:rsidRPr="00E87961"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highlight w:val="black"/>
                        <w:shd w:val="clear" w:color="auto" w:fill="FFFFFF"/>
                      </w:rPr>
                      <w:t xml:space="preserve"> |</w:t>
                    </w:r>
                    <w:r w:rsidR="002F709B">
                      <w:rPr>
                        <w:rFonts w:ascii="Century Gothic" w:eastAsia="Times New Roman" w:hAnsi="Century Gothic" w:cs="Arial"/>
                        <w:color w:val="FFFFFF" w:themeColor="background1"/>
                        <w:sz w:val="16"/>
                        <w:szCs w:val="16"/>
                        <w:highlight w:val="black"/>
                        <w:shd w:val="clear" w:color="auto" w:fill="FFFFFF"/>
                      </w:rPr>
                      <w:t xml:space="preserve"> Remind101: @vpkeyclub</w:t>
                    </w:r>
                  </w:p>
                  <w:p w14:paraId="5102CCB1" w14:textId="77777777" w:rsidR="002F709B" w:rsidRPr="00E87961" w:rsidRDefault="002F709B" w:rsidP="002F709B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37370F9" w14:textId="77777777" w:rsidR="00CB7C83" w:rsidRPr="00E87961" w:rsidRDefault="00CB7C83" w:rsidP="00B162B4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068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B39ED6" wp14:editId="1BE126A6">
              <wp:simplePos x="0" y="0"/>
              <wp:positionH relativeFrom="column">
                <wp:posOffset>-1147445</wp:posOffset>
              </wp:positionH>
              <wp:positionV relativeFrom="paragraph">
                <wp:posOffset>22225</wp:posOffset>
              </wp:positionV>
              <wp:extent cx="10835005" cy="365760"/>
              <wp:effectExtent l="0" t="0" r="444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5005" cy="3657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0E533" id="Rectangle 5" o:spid="_x0000_s1026" style="position:absolute;margin-left:-90.35pt;margin-top:1.75pt;width:853.1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" fillcolor="black [3213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EDC96" w14:textId="77777777" w:rsidR="002F709B" w:rsidRDefault="002F709B" w:rsidP="0077554F">
      <w:r>
        <w:separator/>
      </w:r>
    </w:p>
  </w:footnote>
  <w:footnote w:type="continuationSeparator" w:id="0">
    <w:p w14:paraId="1B918613" w14:textId="77777777" w:rsidR="002F709B" w:rsidRDefault="002F709B" w:rsidP="0077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FC41" w14:textId="77777777" w:rsidR="00CB7C83" w:rsidRDefault="00660182" w:rsidP="0097513E">
    <w:pPr>
      <w:pStyle w:val="KeyClub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356D5" wp14:editId="02D6F9C8">
              <wp:simplePos x="0" y="0"/>
              <wp:positionH relativeFrom="column">
                <wp:posOffset>-485775</wp:posOffset>
              </wp:positionH>
              <wp:positionV relativeFrom="paragraph">
                <wp:posOffset>194310</wp:posOffset>
              </wp:positionV>
              <wp:extent cx="6648450" cy="3365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47CE8" w14:textId="202F071E" w:rsidR="00CB7C83" w:rsidRPr="00660182" w:rsidRDefault="00DA337B" w:rsidP="008050DB">
                          <w:pPr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</w:pPr>
                          <w:r w:rsidRPr="00660182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 xml:space="preserve">General Meeting Agenda | </w:t>
                          </w:r>
                          <w:r w:rsidR="002F709B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>Thurs</w:t>
                          </w:r>
                          <w:r w:rsidR="00273CB5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>day</w:t>
                          </w:r>
                          <w:r w:rsidRPr="00660182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 xml:space="preserve">, </w:t>
                          </w:r>
                          <w:r w:rsidR="00A64A4B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>November 10</w:t>
                          </w:r>
                          <w:r w:rsidR="002F709B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>, 2016</w:t>
                          </w:r>
                          <w:r w:rsidR="00A64A4B">
                            <w:rPr>
                              <w:rFonts w:ascii="Century Gothic" w:hAnsi="Century Gothic"/>
                              <w:b/>
                              <w:sz w:val="22"/>
                              <w:szCs w:val="20"/>
                            </w:rPr>
                            <w:t xml:space="preserve"> | Small Gym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7356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8.25pt;margin-top:15.3pt;width:523.5pt;height:2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" filled="f" stroked="f">
              <v:textbox>
                <w:txbxContent>
                  <w:p w14:paraId="27947CE8" w14:textId="202F071E" w:rsidR="00CB7C83" w:rsidRPr="00660182" w:rsidRDefault="00DA337B" w:rsidP="008050DB">
                    <w:pPr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</w:pPr>
                    <w:r w:rsidRPr="00660182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 xml:space="preserve">General Meeting Agenda | </w:t>
                    </w:r>
                    <w:r w:rsidR="002F709B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>Thurs</w:t>
                    </w:r>
                    <w:r w:rsidR="00273CB5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>day</w:t>
                    </w:r>
                    <w:r w:rsidRPr="00660182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 xml:space="preserve">, </w:t>
                    </w:r>
                    <w:r w:rsidR="00A64A4B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>November 10</w:t>
                    </w:r>
                    <w:r w:rsidR="002F709B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>, 2016</w:t>
                    </w:r>
                    <w:r w:rsidR="00A64A4B">
                      <w:rPr>
                        <w:rFonts w:ascii="Century Gothic" w:hAnsi="Century Gothic"/>
                        <w:b/>
                        <w:sz w:val="22"/>
                        <w:szCs w:val="20"/>
                      </w:rPr>
                      <w:t xml:space="preserve"> | Small Gym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1" behindDoc="0" locked="0" layoutInCell="1" allowOverlap="1" wp14:anchorId="0C391D50" wp14:editId="06264DA0">
          <wp:simplePos x="0" y="0"/>
          <wp:positionH relativeFrom="column">
            <wp:posOffset>-1143000</wp:posOffset>
          </wp:positionH>
          <wp:positionV relativeFrom="paragraph">
            <wp:posOffset>194310</wp:posOffset>
          </wp:positionV>
          <wp:extent cx="7781925" cy="397510"/>
          <wp:effectExtent l="0" t="0" r="9525" b="2540"/>
          <wp:wrapTight wrapText="bothSides">
            <wp:wrapPolygon edited="0">
              <wp:start x="0" y="0"/>
              <wp:lineTo x="0" y="20703"/>
              <wp:lineTo x="20463" y="20703"/>
              <wp:lineTo x="20516" y="20703"/>
              <wp:lineTo x="20992" y="16562"/>
              <wp:lineTo x="21574" y="12422"/>
              <wp:lineTo x="21574" y="8281"/>
              <wp:lineTo x="20463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cil Solid  (cya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8192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5A">
      <w:rPr>
        <w:noProof/>
      </w:rPr>
      <w:drawing>
        <wp:anchor distT="0" distB="0" distL="114300" distR="114300" simplePos="0" relativeHeight="251671552" behindDoc="0" locked="0" layoutInCell="1" allowOverlap="1" wp14:anchorId="067CA925" wp14:editId="7771933C">
          <wp:simplePos x="0" y="0"/>
          <wp:positionH relativeFrom="column">
            <wp:posOffset>-485140</wp:posOffset>
          </wp:positionH>
          <wp:positionV relativeFrom="paragraph">
            <wp:posOffset>-394970</wp:posOffset>
          </wp:positionV>
          <wp:extent cx="549275" cy="548640"/>
          <wp:effectExtent l="0" t="0" r="3175" b="3810"/>
          <wp:wrapTight wrapText="bothSides">
            <wp:wrapPolygon edited="0">
              <wp:start x="5244" y="0"/>
              <wp:lineTo x="0" y="2250"/>
              <wp:lineTo x="0" y="16500"/>
              <wp:lineTo x="4495" y="21000"/>
              <wp:lineTo x="18728" y="21000"/>
              <wp:lineTo x="20976" y="15750"/>
              <wp:lineTo x="20976" y="4500"/>
              <wp:lineTo x="16481" y="0"/>
              <wp:lineTo x="5244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 Club Logo White Se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74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2A50D5" wp14:editId="016BE99A">
              <wp:simplePos x="0" y="0"/>
              <wp:positionH relativeFrom="column">
                <wp:posOffset>393946</wp:posOffset>
              </wp:positionH>
              <wp:positionV relativeFrom="paragraph">
                <wp:posOffset>-322580</wp:posOffset>
              </wp:positionV>
              <wp:extent cx="3836035" cy="453390"/>
              <wp:effectExtent l="0" t="0" r="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603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FB753" w14:textId="77777777" w:rsidR="00CB7C83" w:rsidRPr="00E87961" w:rsidRDefault="00D40683">
                          <w:pPr>
                            <w:rPr>
                              <w:color w:val="FFFFFF" w:themeColor="background1"/>
                              <w:spacing w:val="120"/>
                              <w:sz w:val="48"/>
                              <w:szCs w:val="56"/>
                            </w:rPr>
                          </w:pPr>
                          <w:r w:rsidRPr="00E87961">
                            <w:rPr>
                              <w:b/>
                              <w:color w:val="FFFFFF" w:themeColor="background1"/>
                              <w:spacing w:val="120"/>
                              <w:sz w:val="48"/>
                              <w:szCs w:val="56"/>
                            </w:rPr>
                            <w:t>VPHS</w:t>
                          </w:r>
                          <w:r w:rsidR="00CB7C83" w:rsidRPr="00E87961">
                            <w:rPr>
                              <w:color w:val="FFFFFF" w:themeColor="background1"/>
                              <w:spacing w:val="120"/>
                              <w:sz w:val="48"/>
                              <w:szCs w:val="56"/>
                            </w:rPr>
                            <w:t xml:space="preserve"> | KEY CLUB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2A50D5" id="Text Box 9" o:spid="_x0000_s1027" type="#_x0000_t202" style="position:absolute;margin-left:31pt;margin-top:-25.4pt;width:302.05pt;height:3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" filled="f" stroked="f">
              <v:textbox>
                <w:txbxContent>
                  <w:p w14:paraId="414FB753" w14:textId="77777777" w:rsidR="00CB7C83" w:rsidRPr="00E87961" w:rsidRDefault="00D40683">
                    <w:pPr>
                      <w:rPr>
                        <w:color w:val="FFFFFF" w:themeColor="background1"/>
                        <w:spacing w:val="120"/>
                        <w:sz w:val="48"/>
                        <w:szCs w:val="56"/>
                      </w:rPr>
                    </w:pPr>
                    <w:r w:rsidRPr="00E87961">
                      <w:rPr>
                        <w:b/>
                        <w:color w:val="FFFFFF" w:themeColor="background1"/>
                        <w:spacing w:val="120"/>
                        <w:sz w:val="48"/>
                        <w:szCs w:val="56"/>
                      </w:rPr>
                      <w:t>VPHS</w:t>
                    </w:r>
                    <w:r w:rsidR="00CB7C83" w:rsidRPr="00E87961">
                      <w:rPr>
                        <w:color w:val="FFFFFF" w:themeColor="background1"/>
                        <w:spacing w:val="120"/>
                        <w:sz w:val="48"/>
                        <w:szCs w:val="56"/>
                      </w:rPr>
                      <w:t xml:space="preserve"> | KEY CLUB</w:t>
                    </w:r>
                  </w:p>
                </w:txbxContent>
              </v:textbox>
            </v:shape>
          </w:pict>
        </mc:Fallback>
      </mc:AlternateContent>
    </w:r>
    <w:r w:rsidR="00D40683" w:rsidRPr="0097513E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D73D7" wp14:editId="6781D01A">
              <wp:simplePos x="0" y="0"/>
              <wp:positionH relativeFrom="column">
                <wp:posOffset>-1147445</wp:posOffset>
              </wp:positionH>
              <wp:positionV relativeFrom="paragraph">
                <wp:posOffset>-457200</wp:posOffset>
              </wp:positionV>
              <wp:extent cx="10972800" cy="8534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0" cy="8534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26A44" id="Rectangle 1" o:spid="_x0000_s1026" style="position:absolute;margin-left:-90.35pt;margin-top:-36pt;width:12in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" fillcolor="black [3213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16C"/>
    <w:multiLevelType w:val="hybridMultilevel"/>
    <w:tmpl w:val="32FC7C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7BD"/>
    <w:multiLevelType w:val="hybridMultilevel"/>
    <w:tmpl w:val="FF1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CBA"/>
    <w:multiLevelType w:val="hybridMultilevel"/>
    <w:tmpl w:val="DBDC3B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76A6"/>
    <w:multiLevelType w:val="multilevel"/>
    <w:tmpl w:val="E80804D8"/>
    <w:styleLink w:val="Style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015FD"/>
    <w:multiLevelType w:val="multilevel"/>
    <w:tmpl w:val="E80804D8"/>
    <w:numStyleLink w:val="Style1"/>
  </w:abstractNum>
  <w:abstractNum w:abstractNumId="5" w15:restartNumberingAfterBreak="0">
    <w:nsid w:val="3AFB6C50"/>
    <w:multiLevelType w:val="hybridMultilevel"/>
    <w:tmpl w:val="DBDC3B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F566A"/>
    <w:multiLevelType w:val="hybridMultilevel"/>
    <w:tmpl w:val="DBDC3B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6AB"/>
    <w:multiLevelType w:val="hybridMultilevel"/>
    <w:tmpl w:val="32FC7C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3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360"/>
          </w:tabs>
          <w:ind w:left="36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tabs>
            <w:tab w:val="num" w:pos="360"/>
          </w:tabs>
          <w:ind w:left="3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9B"/>
    <w:rsid w:val="0009601E"/>
    <w:rsid w:val="0016555A"/>
    <w:rsid w:val="00183302"/>
    <w:rsid w:val="00273CB5"/>
    <w:rsid w:val="00286512"/>
    <w:rsid w:val="002A2250"/>
    <w:rsid w:val="002D29D8"/>
    <w:rsid w:val="002F709B"/>
    <w:rsid w:val="003067D2"/>
    <w:rsid w:val="003560A0"/>
    <w:rsid w:val="00411F64"/>
    <w:rsid w:val="004D57D7"/>
    <w:rsid w:val="005177B7"/>
    <w:rsid w:val="00545AB6"/>
    <w:rsid w:val="00660182"/>
    <w:rsid w:val="00667081"/>
    <w:rsid w:val="00671D3C"/>
    <w:rsid w:val="00686B4C"/>
    <w:rsid w:val="006A778A"/>
    <w:rsid w:val="0077554F"/>
    <w:rsid w:val="00787164"/>
    <w:rsid w:val="007D24F7"/>
    <w:rsid w:val="008050DB"/>
    <w:rsid w:val="00932638"/>
    <w:rsid w:val="0097513E"/>
    <w:rsid w:val="009F1E4C"/>
    <w:rsid w:val="00A55B24"/>
    <w:rsid w:val="00A64A4B"/>
    <w:rsid w:val="00AA00EF"/>
    <w:rsid w:val="00B01E2F"/>
    <w:rsid w:val="00B162B4"/>
    <w:rsid w:val="00BE05B2"/>
    <w:rsid w:val="00CA2F46"/>
    <w:rsid w:val="00CB7C83"/>
    <w:rsid w:val="00D033AE"/>
    <w:rsid w:val="00D310F6"/>
    <w:rsid w:val="00D40683"/>
    <w:rsid w:val="00DA337B"/>
    <w:rsid w:val="00E11D67"/>
    <w:rsid w:val="00E5361F"/>
    <w:rsid w:val="00E8274C"/>
    <w:rsid w:val="00E87961"/>
    <w:rsid w:val="00EC7406"/>
    <w:rsid w:val="00F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B833FF"/>
  <w14:defaultImageDpi w14:val="300"/>
  <w15:docId w15:val="{BC915EDB-E20E-47A1-83CC-B3E85C80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4A4B"/>
  </w:style>
  <w:style w:type="paragraph" w:styleId="Heading1">
    <w:name w:val="heading 1"/>
    <w:basedOn w:val="KeyClub"/>
    <w:next w:val="KeyClub"/>
    <w:link w:val="Heading1Char"/>
    <w:uiPriority w:val="9"/>
    <w:qFormat/>
    <w:rsid w:val="00932638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C8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C8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C8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C8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C8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C8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C8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C8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4F"/>
  </w:style>
  <w:style w:type="paragraph" w:styleId="Footer">
    <w:name w:val="footer"/>
    <w:basedOn w:val="Normal"/>
    <w:link w:val="FooterChar"/>
    <w:uiPriority w:val="99"/>
    <w:unhideWhenUsed/>
    <w:rsid w:val="0077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4F"/>
  </w:style>
  <w:style w:type="character" w:customStyle="1" w:styleId="apple-converted-space">
    <w:name w:val="apple-converted-space"/>
    <w:basedOn w:val="DefaultParagraphFont"/>
    <w:rsid w:val="0097513E"/>
  </w:style>
  <w:style w:type="paragraph" w:customStyle="1" w:styleId="KeyClub">
    <w:name w:val="Key Club"/>
    <w:basedOn w:val="Header"/>
    <w:qFormat/>
    <w:rsid w:val="0097513E"/>
  </w:style>
  <w:style w:type="paragraph" w:styleId="BalloonText">
    <w:name w:val="Balloon Text"/>
    <w:basedOn w:val="Normal"/>
    <w:link w:val="BalloonTextChar"/>
    <w:uiPriority w:val="99"/>
    <w:semiHidden/>
    <w:unhideWhenUsed/>
    <w:rsid w:val="007D24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C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2638"/>
    <w:rPr>
      <w:rFonts w:asciiTheme="majorHAnsi" w:eastAsiaTheme="majorEastAsia" w:hAnsiTheme="majorHAnsi" w:cstheme="majorBidi"/>
      <w:b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C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C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C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C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C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C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C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87961"/>
    <w:rPr>
      <w:color w:val="0000FF"/>
      <w:u w:val="single"/>
    </w:rPr>
  </w:style>
  <w:style w:type="numbering" w:customStyle="1" w:styleId="Style1">
    <w:name w:val="Style1"/>
    <w:uiPriority w:val="99"/>
    <w:rsid w:val="00671D3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llaparkkeyclub@gmail.com" TargetMode="External"/><Relationship Id="rId1" Type="http://schemas.openxmlformats.org/officeDocument/2006/relationships/hyperlink" Target="mailto:villaparkkeyclu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_000\Downloads\Digit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ception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FCD75-3031-4D1A-A51A-D121FC4D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 Agenda Template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Pham</dc:creator>
  <cp:lastModifiedBy>Josephine Pham</cp:lastModifiedBy>
  <cp:revision>2</cp:revision>
  <cp:lastPrinted>2015-10-20T02:57:00Z</cp:lastPrinted>
  <dcterms:created xsi:type="dcterms:W3CDTF">2016-11-07T07:14:00Z</dcterms:created>
  <dcterms:modified xsi:type="dcterms:W3CDTF">2016-11-07T07:14:00Z</dcterms:modified>
</cp:coreProperties>
</file>